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AE" w:rsidRDefault="00985BFD">
      <w:pPr>
        <w:pStyle w:val="Name"/>
      </w:pPr>
      <w:r>
        <w:t>Ronald Daniels</w:t>
      </w:r>
    </w:p>
    <w:p w:rsidR="00606BAE" w:rsidRDefault="00985BFD">
      <w:pPr>
        <w:pStyle w:val="Address"/>
        <w:tabs>
          <w:tab w:val="left" w:pos="720"/>
        </w:tabs>
      </w:pPr>
      <w:r>
        <w:t xml:space="preserve">869 Summit </w:t>
      </w:r>
      <w:proofErr w:type="spellStart"/>
      <w:r>
        <w:t>Dr</w:t>
      </w:r>
      <w:proofErr w:type="spellEnd"/>
      <w:r w:rsidR="00104D75">
        <w:t xml:space="preserve"> </w:t>
      </w:r>
      <w:r w:rsidR="00104D75">
        <w:sym w:font="Wingdings" w:char="F06C"/>
      </w:r>
      <w:r w:rsidR="00104D75">
        <w:t xml:space="preserve"> </w:t>
      </w:r>
      <w:r>
        <w:t>Columbia City IN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r>
        <w:t>(260)</w:t>
      </w:r>
      <w:r w:rsidR="00FC39D8">
        <w:t>-503-9222</w:t>
      </w:r>
      <w:r w:rsidR="00104D75">
        <w:t xml:space="preserve">  </w:t>
      </w:r>
      <w:r w:rsidR="00104D75">
        <w:sym w:font="Wingdings" w:char="F06C"/>
      </w:r>
      <w:r w:rsidR="00104D75">
        <w:t xml:space="preserve">  </w:t>
      </w:r>
      <w:hyperlink r:id="rId9" w:history="1">
        <w:r w:rsidRPr="00046A43">
          <w:rPr>
            <w:rStyle w:val="Hyperlink"/>
          </w:rPr>
          <w:t>RDaniels113@live.com</w:t>
        </w:r>
      </w:hyperlink>
      <w:r>
        <w:tab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0440"/>
      </w:tblGrid>
      <w:tr w:rsidR="00606BAE">
        <w:trPr>
          <w:cantSplit/>
          <w:trHeight w:val="255"/>
        </w:trPr>
        <w:tc>
          <w:tcPr>
            <w:tcW w:w="10440" w:type="dxa"/>
            <w:shd w:val="clear" w:color="auto" w:fill="E6E6E6"/>
          </w:tcPr>
          <w:p w:rsidR="00606BAE" w:rsidRDefault="0078363E" w:rsidP="00985BFD">
            <w:pPr>
              <w:pStyle w:val="JobTarget"/>
              <w:rPr>
                <w:caps/>
              </w:rPr>
            </w:pPr>
            <w:r>
              <w:t>Network Support Professional</w:t>
            </w:r>
          </w:p>
        </w:tc>
      </w:tr>
    </w:tbl>
    <w:p w:rsidR="00606BAE" w:rsidRDefault="00067C27">
      <w:pPr>
        <w:pStyle w:val="BulletPoints"/>
        <w:tabs>
          <w:tab w:val="clear" w:pos="360"/>
          <w:tab w:val="num" w:pos="720"/>
        </w:tabs>
        <w:ind w:left="720"/>
      </w:pPr>
      <w:r>
        <w:t xml:space="preserve">Former military intelligence technician </w:t>
      </w:r>
      <w:r w:rsidR="00104D75">
        <w:t xml:space="preserve">offering a strong academic background in IT combined with excellent </w:t>
      </w:r>
      <w:r w:rsidR="00985BFD">
        <w:t>enterprise</w:t>
      </w:r>
      <w:r w:rsidR="00993D34">
        <w:t xml:space="preserve"> level </w:t>
      </w:r>
      <w:r w:rsidR="00CE2751">
        <w:t xml:space="preserve">support </w:t>
      </w:r>
      <w:r w:rsidR="00993D34">
        <w:t>experience.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rPr>
          <w:bCs/>
        </w:rPr>
        <w:t>Consistently recognized for technical troubleshooting skills</w:t>
      </w:r>
      <w:r>
        <w:t xml:space="preserve"> used to rapidly and cost-effectively resol</w:t>
      </w:r>
      <w:r w:rsidR="00067C27">
        <w:t>ve challenging tech</w:t>
      </w:r>
      <w:bookmarkStart w:id="0" w:name="_GoBack"/>
      <w:bookmarkEnd w:id="0"/>
      <w:r w:rsidR="00067C27">
        <w:t xml:space="preserve">nical issues, while maintaining professionalism and poise in high pressure, fast </w:t>
      </w:r>
      <w:r w:rsidR="0093554D">
        <w:t>paced environments</w:t>
      </w:r>
      <w:r w:rsidR="00067C27">
        <w:t>.</w:t>
      </w:r>
    </w:p>
    <w:p w:rsidR="00606BAE" w:rsidRDefault="00104D75">
      <w:pPr>
        <w:pStyle w:val="BulletPoints"/>
        <w:tabs>
          <w:tab w:val="clear" w:pos="360"/>
          <w:tab w:val="num" w:pos="720"/>
        </w:tabs>
        <w:ind w:left="720"/>
      </w:pPr>
      <w:r>
        <w:t xml:space="preserve">Quickly learn and master new technology; equally successful in both team and self-directed settings; and proficient in a range of computer systems, languages, tools and testing methodologies. </w:t>
      </w:r>
    </w:p>
    <w:p w:rsidR="00606BAE" w:rsidRDefault="00104D75">
      <w:pPr>
        <w:pStyle w:val="ResumeSectionHeader"/>
      </w:pPr>
      <w:r>
        <w:t>Education</w:t>
      </w:r>
    </w:p>
    <w:p w:rsidR="00407580" w:rsidRDefault="00407580" w:rsidP="00407580">
      <w:pPr>
        <w:pStyle w:val="ResumeSectionHeader"/>
        <w:jc w:val="left"/>
        <w:rPr>
          <w:sz w:val="19"/>
          <w:szCs w:val="19"/>
        </w:rPr>
      </w:pPr>
      <w:r>
        <w:rPr>
          <w:sz w:val="19"/>
          <w:szCs w:val="19"/>
        </w:rPr>
        <w:t>ITT Technical Institute- Fort Wayne, IN</w:t>
      </w:r>
      <w:r w:rsidR="00993D34">
        <w:rPr>
          <w:sz w:val="19"/>
          <w:szCs w:val="19"/>
        </w:rPr>
        <w:t>.</w:t>
      </w:r>
    </w:p>
    <w:p w:rsidR="00407580" w:rsidRPr="00407580" w:rsidRDefault="00407580" w:rsidP="00407580">
      <w:pPr>
        <w:pStyle w:val="ResumeSectionHeader"/>
        <w:jc w:val="left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 xml:space="preserve">B.S. in Information Systems Security </w:t>
      </w:r>
    </w:p>
    <w:p w:rsidR="00606BAE" w:rsidRDefault="00985BFD" w:rsidP="00D05B35">
      <w:pPr>
        <w:pStyle w:val="Technologycategories"/>
      </w:pPr>
      <w:r>
        <w:t>ITT Technical Institute</w:t>
      </w:r>
      <w:r w:rsidR="00D66786">
        <w:t xml:space="preserve"> – Fort Wayne, IN</w:t>
      </w:r>
    </w:p>
    <w:p w:rsidR="00606BAE" w:rsidRDefault="00985BFD">
      <w:pPr>
        <w:pStyle w:val="Resume-bodytext"/>
        <w:rPr>
          <w:szCs w:val="19"/>
        </w:rPr>
      </w:pPr>
      <w:r>
        <w:t xml:space="preserve">A.S. in Computer Networking </w:t>
      </w:r>
      <w:r w:rsidR="00104D75">
        <w:t xml:space="preserve">Systems program  </w:t>
      </w:r>
    </w:p>
    <w:p w:rsidR="00606BAE" w:rsidRDefault="00104D75">
      <w:pPr>
        <w:pStyle w:val="ResumeSectionHeader"/>
      </w:pPr>
      <w:r>
        <w:t>Technology Summary</w:t>
      </w:r>
    </w:p>
    <w:tbl>
      <w:tblPr>
        <w:tblW w:w="10548" w:type="dxa"/>
        <w:tblLook w:val="00A0" w:firstRow="1" w:lastRow="0" w:firstColumn="1" w:lastColumn="0" w:noHBand="0" w:noVBand="0"/>
      </w:tblPr>
      <w:tblGrid>
        <w:gridCol w:w="1716"/>
        <w:gridCol w:w="8832"/>
      </w:tblGrid>
      <w:tr w:rsidR="005E71A5" w:rsidTr="00421A38">
        <w:trPr>
          <w:trHeight w:val="315"/>
        </w:trPr>
        <w:tc>
          <w:tcPr>
            <w:tcW w:w="0" w:type="auto"/>
          </w:tcPr>
          <w:p w:rsidR="005E71A5" w:rsidRDefault="005E71A5" w:rsidP="00D85D0D">
            <w:pPr>
              <w:pStyle w:val="Technologycategories"/>
            </w:pPr>
            <w:r>
              <w:t>Certifications:</w:t>
            </w:r>
          </w:p>
        </w:tc>
        <w:tc>
          <w:tcPr>
            <w:tcW w:w="8832" w:type="dxa"/>
          </w:tcPr>
          <w:p w:rsidR="005E71A5" w:rsidRPr="005E71A5" w:rsidRDefault="005E71A5" w:rsidP="00D85D0D">
            <w:pPr>
              <w:pStyle w:val="Technologycategories"/>
              <w:rPr>
                <w:b w:val="0"/>
              </w:rPr>
            </w:pPr>
            <w:r>
              <w:rPr>
                <w:b w:val="0"/>
              </w:rPr>
              <w:t xml:space="preserve">Microsoft Certified Professional. </w:t>
            </w:r>
            <w:r w:rsidR="00067C27">
              <w:rPr>
                <w:b w:val="0"/>
              </w:rPr>
              <w:t xml:space="preserve">Technical education ongoing.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</w:tcPr>
          <w:p w:rsidR="00985BFD" w:rsidRDefault="00985BFD" w:rsidP="00D05B35">
            <w:pPr>
              <w:pStyle w:val="Technologycategories"/>
            </w:pPr>
            <w:r>
              <w:t>Systems:</w:t>
            </w:r>
          </w:p>
        </w:tc>
        <w:tc>
          <w:tcPr>
            <w:tcW w:w="8832" w:type="dxa"/>
          </w:tcPr>
          <w:p w:rsidR="00985BFD" w:rsidRDefault="00985BFD">
            <w:pPr>
              <w:pStyle w:val="Resume-bodytext"/>
            </w:pPr>
            <w:r>
              <w:t>CICS/ISPF/Mainframe, UNIX, Windows 3.x/9X/NT/2000/XP/2K3/Vista/7/2K8, Ubuntu, Fedora, Open SuSe, Mac OS</w:t>
            </w:r>
            <w:r w:rsidR="007C407A">
              <w:t>, Solaris, and Sun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  <w:r>
              <w:t>Databases:</w:t>
            </w:r>
          </w:p>
        </w:tc>
        <w:tc>
          <w:tcPr>
            <w:tcW w:w="8832" w:type="dxa"/>
            <w:shd w:val="clear" w:color="auto" w:fill="FFFFFF"/>
          </w:tcPr>
          <w:p w:rsidR="00985BFD" w:rsidRDefault="007C407A">
            <w:pPr>
              <w:pStyle w:val="Resume-bodytext"/>
            </w:pPr>
            <w:r>
              <w:t xml:space="preserve">Access, SQL Server 2005 and 2008(Working Knowledge only) </w:t>
            </w:r>
            <w:r w:rsidR="00D94A98">
              <w:t>MySQL</w:t>
            </w:r>
            <w:r>
              <w:t>(knowledge from a music standpoint)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</w:tcPr>
          <w:p w:rsidR="00985BFD" w:rsidRDefault="00985BFD" w:rsidP="00D05B35">
            <w:pPr>
              <w:pStyle w:val="Technologycategories"/>
            </w:pPr>
            <w:r>
              <w:t>Languages:</w:t>
            </w:r>
          </w:p>
        </w:tc>
        <w:tc>
          <w:tcPr>
            <w:tcW w:w="8832" w:type="dxa"/>
          </w:tcPr>
          <w:p w:rsidR="00985BFD" w:rsidRDefault="007C407A">
            <w:pPr>
              <w:pStyle w:val="Resume-bodytext"/>
            </w:pPr>
            <w:r>
              <w:t xml:space="preserve"> SQL, HTML,</w:t>
            </w:r>
            <w:r w:rsidR="00985BFD">
              <w:t xml:space="preserve"> CSS, C++</w:t>
            </w:r>
            <w:r>
              <w:t xml:space="preserve">, Bash Scripting, Powershell(basic knowledge), VBScript(basic knowledge)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  <w:r>
              <w:t>Software:</w:t>
            </w:r>
          </w:p>
        </w:tc>
        <w:tc>
          <w:tcPr>
            <w:tcW w:w="8832" w:type="dxa"/>
            <w:shd w:val="clear" w:color="auto" w:fill="FFFFFF"/>
          </w:tcPr>
          <w:p w:rsidR="00985BFD" w:rsidRDefault="007C407A">
            <w:pPr>
              <w:pStyle w:val="Resume-bodytext"/>
            </w:pPr>
            <w:r>
              <w:t xml:space="preserve">MS Office 6.0/97/2000/2k3/2k7/2k10/, MS Exchange 2k3/2k7/2k10/, </w:t>
            </w:r>
            <w:r w:rsidR="00067C27">
              <w:t xml:space="preserve">Extensive </w:t>
            </w:r>
            <w:r w:rsidR="0078363E">
              <w:t>Active Directory</w:t>
            </w:r>
            <w:r w:rsidR="00067C27">
              <w:t xml:space="preserve"> Experience</w:t>
            </w:r>
            <w:r w:rsidR="0078363E">
              <w:t xml:space="preserve">, </w:t>
            </w:r>
            <w:r>
              <w:t>Lotus Notes 6.x/7.x</w:t>
            </w:r>
            <w:r w:rsidR="00B957B4">
              <w:t>/8.x,</w:t>
            </w:r>
            <w:r>
              <w:t xml:space="preserve"> Adobe Creative Suite CS3-5, Open Office (all versions), Chromium </w:t>
            </w:r>
            <w:r w:rsidR="00067C27">
              <w:t>Browsers (</w:t>
            </w:r>
            <w:r>
              <w:t xml:space="preserve">multiple flavors), </w:t>
            </w:r>
            <w:r w:rsidR="006B020B">
              <w:t xml:space="preserve">Microsoft </w:t>
            </w:r>
            <w:r w:rsidR="00D94A98">
              <w:t>SharePoint</w:t>
            </w:r>
            <w:r w:rsidR="006B020B">
              <w:t xml:space="preserve"> 2k7, 2k10, Internet Explorer 5-9 Beta,</w:t>
            </w:r>
            <w:r w:rsidR="005B48B4">
              <w:t xml:space="preserve"> Remedy Ticketing System, Active Roles Server, Microsoft Communicator 2007 R2, Cisco VPN, RSA ACE Server and Token Software.</w:t>
            </w:r>
            <w:r w:rsidR="00B957B4">
              <w:t xml:space="preserve"> Altiris and Marimba I</w:t>
            </w:r>
            <w:r w:rsidR="00B96471">
              <w:t>maging Solutions, Norton and Mc</w:t>
            </w:r>
            <w:r w:rsidR="00B957B4">
              <w:t>Afee Enterprise Antivirus Software, and Symantec Ghost.</w:t>
            </w:r>
          </w:p>
          <w:p w:rsidR="007C407A" w:rsidRDefault="007C407A">
            <w:pPr>
              <w:pStyle w:val="Resume-bodytext"/>
            </w:pPr>
            <w:r>
              <w:t>Proprietary Software to Verizon/Frontier:</w:t>
            </w:r>
          </w:p>
          <w:p w:rsidR="007C407A" w:rsidRDefault="007C407A" w:rsidP="006B020B">
            <w:pPr>
              <w:pStyle w:val="Resume-bodytext"/>
            </w:pPr>
            <w:r>
              <w:t>CMISWeb(t</w:t>
            </w:r>
            <w:r w:rsidR="006B020B">
              <w:t xml:space="preserve">icketing software), BQT, Iconsole, Dynamic Home Page, National Order Collection Vehicle(NOCV), SSP, Terminal Productivity Exchange (TPX), CASPOOL, AIMS(collaborative chat), Sametime(instant messaging protocol), Avaya and Rockwell, Cofee Today, National Desktop, and </w:t>
            </w:r>
            <w:r w:rsidR="00407580">
              <w:t>the Printer Mapping Tool.</w:t>
            </w:r>
            <w:r w:rsidR="005B48B4">
              <w:t xml:space="preserve"> </w:t>
            </w:r>
          </w:p>
        </w:tc>
      </w:tr>
      <w:tr w:rsidR="00985BFD" w:rsidTr="00421A38">
        <w:trPr>
          <w:trHeight w:val="315"/>
        </w:trPr>
        <w:tc>
          <w:tcPr>
            <w:tcW w:w="0" w:type="auto"/>
            <w:shd w:val="clear" w:color="auto" w:fill="FFFFFF"/>
          </w:tcPr>
          <w:p w:rsidR="00985BFD" w:rsidRDefault="00985BFD" w:rsidP="00D05B35">
            <w:pPr>
              <w:pStyle w:val="Technologycategories"/>
            </w:pPr>
          </w:p>
        </w:tc>
        <w:tc>
          <w:tcPr>
            <w:tcW w:w="8832" w:type="dxa"/>
            <w:shd w:val="clear" w:color="auto" w:fill="FFFFFF"/>
          </w:tcPr>
          <w:p w:rsidR="00985BFD" w:rsidRDefault="00985BFD">
            <w:pPr>
              <w:pStyle w:val="Resume-bodytext"/>
            </w:pPr>
          </w:p>
        </w:tc>
      </w:tr>
    </w:tbl>
    <w:p w:rsidR="00606BAE" w:rsidRDefault="00104D75">
      <w:pPr>
        <w:pStyle w:val="ResumeSectionHeader"/>
      </w:pPr>
      <w:r>
        <w:t>IT Experience</w:t>
      </w:r>
    </w:p>
    <w:p w:rsidR="005B48B4" w:rsidRPr="005B48B4" w:rsidRDefault="0078363E" w:rsidP="00407580">
      <w:pPr>
        <w:pStyle w:val="ResumeSectionHeader"/>
        <w:jc w:val="left"/>
        <w:rPr>
          <w:rFonts w:asciiTheme="minorHAnsi" w:hAnsiTheme="minorHAnsi"/>
          <w:b w:val="0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Network Support Technician</w:t>
      </w:r>
      <w:r w:rsidR="005B48B4">
        <w:rPr>
          <w:rFonts w:asciiTheme="minorHAnsi" w:hAnsiTheme="minorHAnsi"/>
          <w:sz w:val="19"/>
          <w:szCs w:val="19"/>
        </w:rPr>
        <w:t>-</w:t>
      </w:r>
      <w:r w:rsidR="005B48B4">
        <w:rPr>
          <w:rFonts w:asciiTheme="minorHAnsi" w:hAnsiTheme="minorHAnsi"/>
          <w:b w:val="0"/>
          <w:sz w:val="19"/>
          <w:szCs w:val="19"/>
        </w:rPr>
        <w:t>(Ma</w:t>
      </w:r>
      <w:r w:rsidR="00B957B4">
        <w:rPr>
          <w:rFonts w:asciiTheme="minorHAnsi" w:hAnsiTheme="minorHAnsi"/>
          <w:b w:val="0"/>
          <w:sz w:val="19"/>
          <w:szCs w:val="19"/>
        </w:rPr>
        <w:t>rch 2011-</w:t>
      </w:r>
      <w:r w:rsidR="00055793">
        <w:rPr>
          <w:rFonts w:asciiTheme="minorHAnsi" w:hAnsiTheme="minorHAnsi"/>
          <w:b w:val="0"/>
          <w:sz w:val="19"/>
          <w:szCs w:val="19"/>
        </w:rPr>
        <w:t>April 2011</w:t>
      </w:r>
      <w:r w:rsidR="00067C27">
        <w:rPr>
          <w:rFonts w:asciiTheme="minorHAnsi" w:hAnsiTheme="minorHAnsi"/>
          <w:b w:val="0"/>
          <w:sz w:val="19"/>
          <w:szCs w:val="19"/>
        </w:rPr>
        <w:t>) -</w:t>
      </w:r>
      <w:r w:rsidR="00B957B4">
        <w:rPr>
          <w:rFonts w:asciiTheme="minorHAnsi" w:hAnsiTheme="minorHAnsi"/>
          <w:b w:val="0"/>
          <w:sz w:val="19"/>
          <w:szCs w:val="19"/>
        </w:rPr>
        <w:t xml:space="preserve"> - </w:t>
      </w:r>
      <w:r>
        <w:rPr>
          <w:rFonts w:asciiTheme="minorHAnsi" w:hAnsiTheme="minorHAnsi"/>
          <w:b w:val="0"/>
          <w:sz w:val="19"/>
          <w:szCs w:val="19"/>
        </w:rPr>
        <w:t>Provided remote</w:t>
      </w:r>
      <w:r w:rsidR="005B48B4">
        <w:rPr>
          <w:rFonts w:asciiTheme="minorHAnsi" w:hAnsiTheme="minorHAnsi"/>
          <w:b w:val="0"/>
          <w:sz w:val="19"/>
          <w:szCs w:val="19"/>
        </w:rPr>
        <w:t xml:space="preserve"> support for a </w:t>
      </w:r>
      <w:r w:rsidR="00862A80">
        <w:rPr>
          <w:rFonts w:asciiTheme="minorHAnsi" w:hAnsiTheme="minorHAnsi"/>
          <w:b w:val="0"/>
          <w:sz w:val="19"/>
          <w:szCs w:val="19"/>
        </w:rPr>
        <w:t>large</w:t>
      </w:r>
      <w:r w:rsidR="005B48B4">
        <w:rPr>
          <w:rFonts w:asciiTheme="minorHAnsi" w:hAnsiTheme="minorHAnsi"/>
          <w:b w:val="0"/>
          <w:sz w:val="19"/>
          <w:szCs w:val="19"/>
        </w:rPr>
        <w:t xml:space="preserve"> enterprise e</w:t>
      </w:r>
      <w:r w:rsidR="00B957B4">
        <w:rPr>
          <w:rFonts w:asciiTheme="minorHAnsi" w:hAnsiTheme="minorHAnsi"/>
          <w:b w:val="0"/>
          <w:sz w:val="19"/>
          <w:szCs w:val="19"/>
        </w:rPr>
        <w:t>nvironment (&gt;3</w:t>
      </w:r>
      <w:r w:rsidR="00862A80">
        <w:rPr>
          <w:rFonts w:asciiTheme="minorHAnsi" w:hAnsiTheme="minorHAnsi"/>
          <w:b w:val="0"/>
          <w:sz w:val="19"/>
          <w:szCs w:val="19"/>
        </w:rPr>
        <w:t>0</w:t>
      </w:r>
      <w:r w:rsidR="005B48B4">
        <w:rPr>
          <w:rFonts w:asciiTheme="minorHAnsi" w:hAnsiTheme="minorHAnsi"/>
          <w:b w:val="0"/>
          <w:sz w:val="19"/>
          <w:szCs w:val="19"/>
        </w:rPr>
        <w:t>000 users), for the following types of issues: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Password, Workstation, and Server Resets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Account Lockouts, and Unlocks, also Disabling and Enabling Accounts</w:t>
      </w:r>
    </w:p>
    <w:p w:rsidR="005B48B4" w:rsidRPr="00D66786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Extensi</w:t>
      </w:r>
      <w:r w:rsidR="00862A80">
        <w:rPr>
          <w:sz w:val="19"/>
          <w:szCs w:val="19"/>
        </w:rPr>
        <w:t>ve work in Active Directory, i.e.</w:t>
      </w:r>
      <w:r w:rsidRPr="00D66786">
        <w:rPr>
          <w:sz w:val="19"/>
          <w:szCs w:val="19"/>
        </w:rPr>
        <w:t xml:space="preserve"> Adding new users, workstations, servers, deleting such objects</w:t>
      </w:r>
    </w:p>
    <w:p w:rsidR="005B48B4" w:rsidRPr="0093554D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93554D">
        <w:rPr>
          <w:sz w:val="19"/>
          <w:szCs w:val="19"/>
        </w:rPr>
        <w:t>The ability to troubleshoot via a remote desktop protocol ( Microsoft Windows Remote Desktop), Team Viewer, VNC Viewer and Server, and UltraVNC, and also have used the Help and Support area to remote in as well.</w:t>
      </w:r>
    </w:p>
    <w:p w:rsidR="005B48B4" w:rsidRPr="00862A80" w:rsidRDefault="005B48B4" w:rsidP="00862A80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lastRenderedPageBreak/>
        <w:t>Resetting and configuring Blackberry Email, on the device and the computers laptops as well</w:t>
      </w:r>
      <w:r w:rsidRPr="00862A80">
        <w:rPr>
          <w:sz w:val="19"/>
          <w:szCs w:val="19"/>
        </w:rPr>
        <w:t>.</w:t>
      </w:r>
    </w:p>
    <w:p w:rsidR="005B48B4" w:rsidRPr="004A7498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4A7498">
        <w:rPr>
          <w:sz w:val="19"/>
          <w:szCs w:val="19"/>
        </w:rPr>
        <w:t>Windows- Printer and Drive Mapping, Data Recovery, Corrupt Profiles, Driver Installs, Autoproxy issues with Internet Explorer, Why things keep locking up, where certain programs are etc.</w:t>
      </w:r>
    </w:p>
    <w:p w:rsidR="00862A80" w:rsidRDefault="005B48B4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 xml:space="preserve">Microsoft Office calls- Upgrades to 2k7, document compatibility issues, button locations, </w:t>
      </w:r>
      <w:r w:rsidR="00B957B4">
        <w:rPr>
          <w:sz w:val="19"/>
          <w:szCs w:val="19"/>
        </w:rPr>
        <w:t>help with undoing macros; loss of</w:t>
      </w:r>
      <w:r w:rsidRPr="00D66786">
        <w:rPr>
          <w:sz w:val="19"/>
          <w:szCs w:val="19"/>
        </w:rPr>
        <w:t xml:space="preserve"> documents and no auto recovery on.</w:t>
      </w:r>
    </w:p>
    <w:p w:rsidR="00862A80" w:rsidRDefault="00862A80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>
        <w:rPr>
          <w:sz w:val="19"/>
          <w:szCs w:val="19"/>
        </w:rPr>
        <w:t>AS/400 calls- resetting passwords, running robot jobs, and troubleshooting mainframe printers</w:t>
      </w:r>
    </w:p>
    <w:p w:rsidR="005B48B4" w:rsidRPr="00C446FB" w:rsidRDefault="00862A80" w:rsidP="005B48B4">
      <w:pPr>
        <w:pStyle w:val="ListParagraph"/>
        <w:numPr>
          <w:ilvl w:val="0"/>
          <w:numId w:val="30"/>
        </w:numPr>
        <w:rPr>
          <w:sz w:val="19"/>
          <w:szCs w:val="19"/>
        </w:rPr>
      </w:pPr>
      <w:r>
        <w:rPr>
          <w:sz w:val="19"/>
          <w:szCs w:val="19"/>
        </w:rPr>
        <w:t>VPN- Installation and Troubleshooting, resending tokens, checking accounts, reinstalling the client and token software, recognizing firewall blocks and making the client configuration work with those blocks.</w:t>
      </w:r>
      <w:r w:rsidR="005B48B4" w:rsidRPr="00D66786">
        <w:rPr>
          <w:sz w:val="19"/>
          <w:szCs w:val="19"/>
        </w:rPr>
        <w:t xml:space="preserve"> </w:t>
      </w:r>
    </w:p>
    <w:p w:rsidR="005B48B4" w:rsidRDefault="005B48B4" w:rsidP="00407580">
      <w:pPr>
        <w:pStyle w:val="ResumeSectionHeader"/>
        <w:jc w:val="left"/>
        <w:rPr>
          <w:rFonts w:asciiTheme="minorHAnsi" w:hAnsiTheme="minorHAnsi"/>
          <w:sz w:val="19"/>
          <w:szCs w:val="19"/>
        </w:rPr>
      </w:pPr>
    </w:p>
    <w:p w:rsidR="00407580" w:rsidRDefault="0078363E" w:rsidP="00407580">
      <w:pPr>
        <w:pStyle w:val="ResumeSectionHeader"/>
        <w:jc w:val="left"/>
        <w:rPr>
          <w:rFonts w:asciiTheme="minorHAnsi" w:hAnsiTheme="minorHAnsi"/>
          <w:b w:val="0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Network Support Technician</w:t>
      </w:r>
      <w:r w:rsidR="00407580">
        <w:rPr>
          <w:rFonts w:asciiTheme="minorHAnsi" w:hAnsiTheme="minorHAnsi"/>
          <w:sz w:val="19"/>
          <w:szCs w:val="19"/>
        </w:rPr>
        <w:t xml:space="preserve">- </w:t>
      </w:r>
      <w:r w:rsidR="00407580">
        <w:rPr>
          <w:rFonts w:asciiTheme="minorHAnsi" w:hAnsiTheme="minorHAnsi"/>
          <w:b w:val="0"/>
          <w:sz w:val="19"/>
          <w:szCs w:val="19"/>
        </w:rPr>
        <w:t>(February 2010-October 2010</w:t>
      </w:r>
      <w:r w:rsidR="00D94A98">
        <w:rPr>
          <w:rFonts w:asciiTheme="minorHAnsi" w:hAnsiTheme="minorHAnsi"/>
          <w:b w:val="0"/>
          <w:sz w:val="19"/>
          <w:szCs w:val="19"/>
        </w:rPr>
        <w:t>) -</w:t>
      </w:r>
      <w:r w:rsidR="00407580">
        <w:rPr>
          <w:rFonts w:asciiTheme="minorHAnsi" w:hAnsiTheme="minorHAnsi"/>
          <w:b w:val="0"/>
          <w:sz w:val="19"/>
          <w:szCs w:val="19"/>
        </w:rPr>
        <w:t xml:space="preserve"> </w:t>
      </w:r>
      <w:r>
        <w:rPr>
          <w:rFonts w:asciiTheme="minorHAnsi" w:hAnsiTheme="minorHAnsi"/>
          <w:b w:val="0"/>
          <w:sz w:val="19"/>
          <w:szCs w:val="19"/>
        </w:rPr>
        <w:t>Provided</w:t>
      </w:r>
      <w:r w:rsidR="00407580">
        <w:rPr>
          <w:rFonts w:asciiTheme="minorHAnsi" w:hAnsiTheme="minorHAnsi"/>
          <w:b w:val="0"/>
          <w:sz w:val="19"/>
          <w:szCs w:val="19"/>
        </w:rPr>
        <w:t xml:space="preserve"> </w:t>
      </w:r>
      <w:r>
        <w:rPr>
          <w:rFonts w:asciiTheme="minorHAnsi" w:hAnsiTheme="minorHAnsi"/>
          <w:b w:val="0"/>
          <w:sz w:val="19"/>
          <w:szCs w:val="19"/>
        </w:rPr>
        <w:t xml:space="preserve">remote </w:t>
      </w:r>
      <w:r w:rsidR="00407580">
        <w:rPr>
          <w:rFonts w:asciiTheme="minorHAnsi" w:hAnsiTheme="minorHAnsi"/>
          <w:b w:val="0"/>
          <w:sz w:val="19"/>
          <w:szCs w:val="19"/>
        </w:rPr>
        <w:t xml:space="preserve">support for a </w:t>
      </w:r>
      <w:r w:rsidR="005B48B4">
        <w:rPr>
          <w:rFonts w:asciiTheme="minorHAnsi" w:hAnsiTheme="minorHAnsi"/>
          <w:b w:val="0"/>
          <w:sz w:val="19"/>
          <w:szCs w:val="19"/>
        </w:rPr>
        <w:t xml:space="preserve">medium </w:t>
      </w:r>
      <w:r w:rsidR="00407580">
        <w:rPr>
          <w:rFonts w:asciiTheme="minorHAnsi" w:hAnsiTheme="minorHAnsi"/>
          <w:b w:val="0"/>
          <w:sz w:val="19"/>
          <w:szCs w:val="19"/>
        </w:rPr>
        <w:t>enterprise e</w:t>
      </w:r>
      <w:r w:rsidR="00862A80">
        <w:rPr>
          <w:rFonts w:asciiTheme="minorHAnsi" w:hAnsiTheme="minorHAnsi"/>
          <w:b w:val="0"/>
          <w:sz w:val="19"/>
          <w:szCs w:val="19"/>
        </w:rPr>
        <w:t>nvironment (&gt;10</w:t>
      </w:r>
      <w:r>
        <w:rPr>
          <w:rFonts w:asciiTheme="minorHAnsi" w:hAnsiTheme="minorHAnsi"/>
          <w:b w:val="0"/>
          <w:sz w:val="19"/>
          <w:szCs w:val="19"/>
        </w:rPr>
        <w:t>000 users)</w:t>
      </w:r>
      <w:r w:rsidR="00407580">
        <w:rPr>
          <w:rFonts w:asciiTheme="minorHAnsi" w:hAnsiTheme="minorHAnsi"/>
          <w:b w:val="0"/>
          <w:sz w:val="19"/>
          <w:szCs w:val="19"/>
        </w:rPr>
        <w:t>, for the following types of issues:</w:t>
      </w:r>
    </w:p>
    <w:p w:rsidR="00407580" w:rsidRPr="0093554D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93554D">
        <w:rPr>
          <w:sz w:val="19"/>
          <w:szCs w:val="19"/>
        </w:rPr>
        <w:t>Password, Workstation, and Server Resets</w:t>
      </w:r>
    </w:p>
    <w:p w:rsidR="00D473BA" w:rsidRPr="0093554D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93554D">
        <w:rPr>
          <w:sz w:val="19"/>
          <w:szCs w:val="19"/>
        </w:rPr>
        <w:t>Account Lockouts, and Unlocks, also Disabling and Enabling Accounts</w:t>
      </w:r>
    </w:p>
    <w:p w:rsidR="00D473BA" w:rsidRPr="0093554D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93554D">
        <w:rPr>
          <w:sz w:val="19"/>
          <w:szCs w:val="19"/>
        </w:rPr>
        <w:t>Extensive work in Active Directory, I.E Adding new users, workstations, servers, deleting such objects</w:t>
      </w:r>
    </w:p>
    <w:p w:rsidR="00D473BA" w:rsidRPr="00D66786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The ability to troubleshoot via a remote desktop protocol ( Microsoft Windows Remote Desktop), Team Viewer, VNC Viewer and Server, and UltraVNC, and also have used the Help and Support area to remote in as well.</w:t>
      </w:r>
    </w:p>
    <w:p w:rsidR="00D473BA" w:rsidRPr="00D66786" w:rsidRDefault="00D473BA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Resetting and configuring Blackberry Email, on the device and the computers laptops as well.</w:t>
      </w:r>
    </w:p>
    <w:p w:rsidR="00F47D87" w:rsidRPr="0093554D" w:rsidRDefault="00F47D87" w:rsidP="00D66786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93554D">
        <w:rPr>
          <w:sz w:val="19"/>
          <w:szCs w:val="19"/>
        </w:rPr>
        <w:t>Remote Server (</w:t>
      </w:r>
      <w:r w:rsidR="00D94A98" w:rsidRPr="0093554D">
        <w:rPr>
          <w:sz w:val="19"/>
          <w:szCs w:val="19"/>
        </w:rPr>
        <w:t>UNIX</w:t>
      </w:r>
      <w:r w:rsidRPr="0093554D">
        <w:rPr>
          <w:sz w:val="19"/>
          <w:szCs w:val="19"/>
        </w:rPr>
        <w:t>) Resets.</w:t>
      </w:r>
    </w:p>
    <w:p w:rsidR="004A7498" w:rsidRDefault="00F47D87" w:rsidP="004A7498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>For many of the Proprietary types of Software that are listed up top, the main ones were</w:t>
      </w:r>
      <w:r w:rsidR="00D94A98" w:rsidRPr="00D66786">
        <w:rPr>
          <w:sz w:val="19"/>
          <w:szCs w:val="19"/>
        </w:rPr>
        <w:t>, CMISWeb (</w:t>
      </w:r>
      <w:r w:rsidRPr="00D66786">
        <w:rPr>
          <w:sz w:val="19"/>
          <w:szCs w:val="19"/>
        </w:rPr>
        <w:t xml:space="preserve">ticketing software), BQT, Iconsole, Dynamic Home Page, National Order Collection </w:t>
      </w:r>
      <w:r w:rsidR="00D94A98" w:rsidRPr="00D66786">
        <w:rPr>
          <w:sz w:val="19"/>
          <w:szCs w:val="19"/>
        </w:rPr>
        <w:t>Vehicle (</w:t>
      </w:r>
      <w:r w:rsidRPr="00D66786">
        <w:rPr>
          <w:sz w:val="19"/>
          <w:szCs w:val="19"/>
        </w:rPr>
        <w:t xml:space="preserve">NOCV), SSP, Terminal Productivity Exchange (TPX), CASPOOL, </w:t>
      </w:r>
      <w:r w:rsidR="00D94A98" w:rsidRPr="00D66786">
        <w:rPr>
          <w:sz w:val="19"/>
          <w:szCs w:val="19"/>
        </w:rPr>
        <w:t>AIMS (</w:t>
      </w:r>
      <w:r w:rsidRPr="00D66786">
        <w:rPr>
          <w:sz w:val="19"/>
          <w:szCs w:val="19"/>
        </w:rPr>
        <w:t xml:space="preserve">collaborative chat), Avaya and Rockwell, Cofee Today, National Desktop, and the Printer Mapping Tool, also there were a lot of AIM (America Online Instant Messenger) and </w:t>
      </w:r>
      <w:r w:rsidR="00D94A98" w:rsidRPr="00D66786">
        <w:rPr>
          <w:sz w:val="19"/>
          <w:szCs w:val="19"/>
        </w:rPr>
        <w:t>VMware</w:t>
      </w:r>
      <w:r w:rsidRPr="00D66786">
        <w:rPr>
          <w:sz w:val="19"/>
          <w:szCs w:val="19"/>
        </w:rPr>
        <w:t xml:space="preserve"> Viewer calls.</w:t>
      </w:r>
    </w:p>
    <w:p w:rsidR="00F47D87" w:rsidRPr="004A7498" w:rsidRDefault="00F47D87" w:rsidP="004A7498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4A7498">
        <w:rPr>
          <w:sz w:val="19"/>
          <w:szCs w:val="19"/>
        </w:rPr>
        <w:t xml:space="preserve">Windows- Printer and Drive Mapping, Data Recovery, Corrupt Profiles, Driver Installs, Autoproxy issues with Internet Explorer, Why things keep locking up, </w:t>
      </w:r>
      <w:r w:rsidR="00D94A98" w:rsidRPr="004A7498">
        <w:rPr>
          <w:sz w:val="19"/>
          <w:szCs w:val="19"/>
        </w:rPr>
        <w:t>where</w:t>
      </w:r>
      <w:r w:rsidRPr="004A7498">
        <w:rPr>
          <w:sz w:val="19"/>
          <w:szCs w:val="19"/>
        </w:rPr>
        <w:t xml:space="preserve"> certain programs are etc.</w:t>
      </w:r>
    </w:p>
    <w:p w:rsidR="00D66786" w:rsidRPr="00C446FB" w:rsidRDefault="00F47D87" w:rsidP="00C446FB">
      <w:pPr>
        <w:pStyle w:val="ListParagraph"/>
        <w:numPr>
          <w:ilvl w:val="0"/>
          <w:numId w:val="30"/>
        </w:numPr>
        <w:rPr>
          <w:sz w:val="19"/>
          <w:szCs w:val="19"/>
        </w:rPr>
      </w:pPr>
      <w:r w:rsidRPr="00D66786">
        <w:rPr>
          <w:sz w:val="19"/>
          <w:szCs w:val="19"/>
        </w:rPr>
        <w:t xml:space="preserve">Microsoft Office calls- Upgrades to 2k7, document compatibility issues, button locations, help with undoing </w:t>
      </w:r>
      <w:r w:rsidR="00D94A98" w:rsidRPr="00D66786">
        <w:rPr>
          <w:sz w:val="19"/>
          <w:szCs w:val="19"/>
        </w:rPr>
        <w:t>macros;</w:t>
      </w:r>
      <w:r w:rsidRPr="00D66786">
        <w:rPr>
          <w:sz w:val="19"/>
          <w:szCs w:val="19"/>
        </w:rPr>
        <w:t xml:space="preserve"> lose documents and no </w:t>
      </w:r>
      <w:r w:rsidR="00D94A98" w:rsidRPr="00D66786">
        <w:rPr>
          <w:sz w:val="19"/>
          <w:szCs w:val="19"/>
        </w:rPr>
        <w:t>auto recovery</w:t>
      </w:r>
      <w:r w:rsidRPr="00D66786">
        <w:rPr>
          <w:sz w:val="19"/>
          <w:szCs w:val="19"/>
        </w:rPr>
        <w:t xml:space="preserve"> on. </w:t>
      </w:r>
    </w:p>
    <w:p w:rsidR="00C446FB" w:rsidRDefault="00C446FB" w:rsidP="00D66786">
      <w:pPr>
        <w:pStyle w:val="ResumeSectionHeader"/>
        <w:jc w:val="left"/>
        <w:rPr>
          <w:sz w:val="19"/>
          <w:szCs w:val="19"/>
        </w:rPr>
      </w:pPr>
    </w:p>
    <w:p w:rsidR="00D66786" w:rsidRDefault="00D66786" w:rsidP="00D66786">
      <w:pPr>
        <w:pStyle w:val="ResumeSectionHeader"/>
        <w:jc w:val="left"/>
        <w:rPr>
          <w:b w:val="0"/>
          <w:sz w:val="19"/>
          <w:szCs w:val="19"/>
        </w:rPr>
      </w:pPr>
      <w:r w:rsidRPr="00D66786">
        <w:rPr>
          <w:sz w:val="19"/>
          <w:szCs w:val="19"/>
        </w:rPr>
        <w:t>Systems Administrator</w:t>
      </w:r>
      <w:r>
        <w:rPr>
          <w:b w:val="0"/>
          <w:sz w:val="19"/>
          <w:szCs w:val="19"/>
        </w:rPr>
        <w:t>- Various Locations- (May 2005- January 2010</w:t>
      </w:r>
      <w:r w:rsidR="00D94A98">
        <w:rPr>
          <w:b w:val="0"/>
          <w:sz w:val="19"/>
          <w:szCs w:val="19"/>
        </w:rPr>
        <w:t>) -</w:t>
      </w:r>
      <w:r>
        <w:rPr>
          <w:b w:val="0"/>
          <w:sz w:val="19"/>
          <w:szCs w:val="19"/>
        </w:rPr>
        <w:t xml:space="preserve"> I provided multiple tiers of technology support during this time. I worked mainly </w:t>
      </w:r>
      <w:r w:rsidR="00F71B43">
        <w:rPr>
          <w:b w:val="0"/>
          <w:sz w:val="19"/>
          <w:szCs w:val="19"/>
        </w:rPr>
        <w:t xml:space="preserve">with </w:t>
      </w:r>
      <w:r>
        <w:rPr>
          <w:b w:val="0"/>
          <w:sz w:val="19"/>
          <w:szCs w:val="19"/>
        </w:rPr>
        <w:t>individuals during this time, but I did do some work with small business in the following areas:</w:t>
      </w:r>
    </w:p>
    <w:p w:rsidR="00F47D87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Router, Switch and Hub, installation, configuration, and security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Running the proper cabling and communication with the end user to make sure that it wouldn’t be in the way for the users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 xml:space="preserve">Consultation for purchase, installation, configuration, and sometimes reinstallation of hardware and software. </w:t>
      </w:r>
    </w:p>
    <w:p w:rsidR="004A7498" w:rsidRPr="004A7498" w:rsidRDefault="004A7498" w:rsidP="00D66786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 xml:space="preserve">Worked with end users to set up multiple types of hardware (video game systems, mp3 players and small electronics to get them secured and on the network. 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>
        <w:rPr>
          <w:sz w:val="19"/>
          <w:szCs w:val="19"/>
        </w:rPr>
        <w:t>Troubleshooting anything from the simple I can’t login to my computer to my complete network has crashed.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 w:rsidRPr="004A7498">
        <w:rPr>
          <w:sz w:val="19"/>
          <w:szCs w:val="19"/>
        </w:rPr>
        <w:t xml:space="preserve">Windows- Printer and Drive Mapping, Data Recovery, Corrupt Profiles, Driver Installs, Autoproxy issues with Internet Explorer, Why things keep locking up, </w:t>
      </w:r>
      <w:r w:rsidR="00D94A98" w:rsidRPr="004A7498">
        <w:rPr>
          <w:sz w:val="19"/>
          <w:szCs w:val="19"/>
        </w:rPr>
        <w:t>where</w:t>
      </w:r>
      <w:r w:rsidRPr="004A7498">
        <w:rPr>
          <w:sz w:val="19"/>
          <w:szCs w:val="19"/>
        </w:rPr>
        <w:t xml:space="preserve"> certain programs are etc.</w:t>
      </w:r>
    </w:p>
    <w:p w:rsidR="004A7498" w:rsidRPr="004A7498" w:rsidRDefault="004A7498" w:rsidP="004A7498">
      <w:pPr>
        <w:pStyle w:val="ListParagraph"/>
        <w:numPr>
          <w:ilvl w:val="1"/>
          <w:numId w:val="29"/>
        </w:numPr>
      </w:pPr>
      <w:r w:rsidRPr="00D66786">
        <w:rPr>
          <w:sz w:val="19"/>
          <w:szCs w:val="19"/>
        </w:rPr>
        <w:t xml:space="preserve">Microsoft Office calls- Upgrades to 2k7, document compatibility issues, button locations, help with undoing </w:t>
      </w:r>
      <w:r w:rsidR="00D94A98" w:rsidRPr="00D66786">
        <w:rPr>
          <w:sz w:val="19"/>
          <w:szCs w:val="19"/>
        </w:rPr>
        <w:t>macros;</w:t>
      </w:r>
      <w:r w:rsidRPr="00D66786">
        <w:rPr>
          <w:sz w:val="19"/>
          <w:szCs w:val="19"/>
        </w:rPr>
        <w:t xml:space="preserve"> lose documents and no </w:t>
      </w:r>
      <w:r w:rsidR="00D94A98" w:rsidRPr="00D66786">
        <w:rPr>
          <w:sz w:val="19"/>
          <w:szCs w:val="19"/>
        </w:rPr>
        <w:t>auto recovery</w:t>
      </w:r>
      <w:r w:rsidRPr="00D66786">
        <w:rPr>
          <w:sz w:val="19"/>
          <w:szCs w:val="19"/>
        </w:rPr>
        <w:t xml:space="preserve"> on.</w:t>
      </w:r>
    </w:p>
    <w:p w:rsidR="004A7498" w:rsidRPr="0093554D" w:rsidRDefault="004A7498" w:rsidP="004A7498">
      <w:pPr>
        <w:pStyle w:val="ListParagraph"/>
        <w:numPr>
          <w:ilvl w:val="0"/>
          <w:numId w:val="29"/>
        </w:numPr>
        <w:rPr>
          <w:sz w:val="19"/>
          <w:szCs w:val="19"/>
        </w:rPr>
      </w:pPr>
      <w:r w:rsidRPr="0093554D">
        <w:rPr>
          <w:sz w:val="19"/>
          <w:szCs w:val="19"/>
        </w:rPr>
        <w:t>Extensive work in Active Directory, I.E Adding new users, workstations, servers, deleting such objects</w:t>
      </w:r>
      <w:r w:rsidR="00237794" w:rsidRPr="0093554D">
        <w:rPr>
          <w:sz w:val="19"/>
          <w:szCs w:val="19"/>
        </w:rPr>
        <w:t>. Also moving, configuring and implementing GPO’s and migrating users in and out of Active Directory with the use of batch files and CSV files.</w:t>
      </w:r>
    </w:p>
    <w:p w:rsidR="004A7498" w:rsidRDefault="00DA3031" w:rsidP="004A7498">
      <w:pPr>
        <w:pStyle w:val="ListParagraph"/>
        <w:numPr>
          <w:ilvl w:val="0"/>
          <w:numId w:val="29"/>
        </w:numPr>
        <w:rPr>
          <w:sz w:val="19"/>
          <w:szCs w:val="19"/>
        </w:rPr>
      </w:pPr>
      <w:r>
        <w:rPr>
          <w:sz w:val="19"/>
          <w:szCs w:val="19"/>
        </w:rPr>
        <w:t xml:space="preserve">Firewall Installation, and configuration of outbound and inbound rules to block unwanted traffic. </w:t>
      </w:r>
    </w:p>
    <w:p w:rsidR="00993D34" w:rsidRDefault="00993D34" w:rsidP="004A7498">
      <w:pPr>
        <w:pStyle w:val="ListParagraph"/>
        <w:numPr>
          <w:ilvl w:val="0"/>
          <w:numId w:val="29"/>
        </w:numPr>
        <w:rPr>
          <w:sz w:val="19"/>
          <w:szCs w:val="19"/>
        </w:rPr>
      </w:pPr>
    </w:p>
    <w:p w:rsidR="00F71B43" w:rsidRDefault="00F71B43" w:rsidP="00F71B43">
      <w:pPr>
        <w:rPr>
          <w:sz w:val="19"/>
          <w:szCs w:val="19"/>
        </w:rPr>
      </w:pPr>
      <w:r>
        <w:rPr>
          <w:sz w:val="19"/>
          <w:szCs w:val="19"/>
        </w:rPr>
        <w:lastRenderedPageBreak/>
        <w:t>The places that I worked during this time are as follows:</w:t>
      </w:r>
    </w:p>
    <w:p w:rsidR="00F71B43" w:rsidRDefault="00F71B43" w:rsidP="00F71B43">
      <w:pPr>
        <w:pStyle w:val="ListParagraph"/>
        <w:numPr>
          <w:ilvl w:val="0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Killeen, TX</w:t>
      </w:r>
    </w:p>
    <w:p w:rsidR="00F71B43" w:rsidRDefault="00F71B43" w:rsidP="00F71B43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During my time in the military I helped plenty of individuals in my Army Barracks as well consulted for small businesses.</w:t>
      </w:r>
    </w:p>
    <w:p w:rsidR="00F71B43" w:rsidRDefault="00F71B43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Small Businesses in that time were: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Special Cleaning Inc.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Shadow Reaper Technologies</w:t>
      </w:r>
    </w:p>
    <w:p w:rsidR="00F71B43" w:rsidRDefault="00F71B43" w:rsidP="00F71B43">
      <w:pPr>
        <w:pStyle w:val="ListParagraph"/>
        <w:numPr>
          <w:ilvl w:val="3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Personal Limousine.</w:t>
      </w:r>
    </w:p>
    <w:p w:rsidR="00F71B43" w:rsidRDefault="00F71B43" w:rsidP="00F71B43">
      <w:pPr>
        <w:pStyle w:val="ListParagraph"/>
        <w:numPr>
          <w:ilvl w:val="0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Norwich, CT</w:t>
      </w:r>
    </w:p>
    <w:p w:rsidR="00F71B43" w:rsidRDefault="00F71B43" w:rsidP="00F71B43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i/>
          <w:sz w:val="19"/>
          <w:szCs w:val="19"/>
        </w:rPr>
        <w:t xml:space="preserve"> </w:t>
      </w:r>
      <w:r>
        <w:rPr>
          <w:sz w:val="19"/>
          <w:szCs w:val="19"/>
        </w:rPr>
        <w:t xml:space="preserve">I gave of my expertise to help some </w:t>
      </w:r>
      <w:r w:rsidR="00067C27">
        <w:rPr>
          <w:sz w:val="19"/>
          <w:szCs w:val="19"/>
        </w:rPr>
        <w:t>well-known</w:t>
      </w:r>
      <w:r>
        <w:rPr>
          <w:sz w:val="19"/>
          <w:szCs w:val="19"/>
        </w:rPr>
        <w:t xml:space="preserve"> civic organizations when I wasn’t working to help the day jobs become more efficient.</w:t>
      </w:r>
    </w:p>
    <w:p w:rsidR="00F71B43" w:rsidRDefault="00F71B43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NAACP(this has been an ongoing thing, just I had not been home before then)</w:t>
      </w:r>
    </w:p>
    <w:p w:rsidR="00F71B43" w:rsidRDefault="00685F0C" w:rsidP="00F71B43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 xml:space="preserve">I worked with members of City Government to teach the lesser known aspects of Computer Security. (I went to the few that I knew first and </w:t>
      </w:r>
      <w:r w:rsidR="00067C27">
        <w:rPr>
          <w:sz w:val="19"/>
          <w:szCs w:val="19"/>
        </w:rPr>
        <w:t>then my</w:t>
      </w:r>
      <w:r>
        <w:rPr>
          <w:sz w:val="19"/>
          <w:szCs w:val="19"/>
        </w:rPr>
        <w:t xml:space="preserve"> knowledge was spread like wild fire.</w:t>
      </w:r>
    </w:p>
    <w:p w:rsidR="00685F0C" w:rsidRDefault="00685F0C" w:rsidP="00685F0C">
      <w:pPr>
        <w:pStyle w:val="ListParagraph"/>
        <w:numPr>
          <w:ilvl w:val="1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While working to better myself and my family I was asked to do some teaching and supervising over new equipment while at….</w:t>
      </w:r>
    </w:p>
    <w:p w:rsidR="00685F0C" w:rsidRDefault="00685F0C" w:rsidP="00685F0C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Bob’s Discount Furniture</w:t>
      </w:r>
    </w:p>
    <w:p w:rsidR="00685F0C" w:rsidRDefault="00685F0C" w:rsidP="00685F0C">
      <w:pPr>
        <w:pStyle w:val="ListParagraph"/>
        <w:numPr>
          <w:ilvl w:val="2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Working with my colleagues from High School on various web related projects</w:t>
      </w:r>
    </w:p>
    <w:p w:rsidR="00685F0C" w:rsidRDefault="00685F0C" w:rsidP="00685F0C">
      <w:pPr>
        <w:pStyle w:val="ListParagraph"/>
        <w:numPr>
          <w:ilvl w:val="2"/>
          <w:numId w:val="32"/>
        </w:numPr>
        <w:ind w:left="1800"/>
        <w:rPr>
          <w:sz w:val="19"/>
          <w:szCs w:val="19"/>
        </w:rPr>
      </w:pPr>
      <w:r>
        <w:rPr>
          <w:sz w:val="19"/>
          <w:szCs w:val="19"/>
        </w:rPr>
        <w:t>Columbia City Indiana</w:t>
      </w:r>
    </w:p>
    <w:p w:rsidR="00685F0C" w:rsidRDefault="00685F0C" w:rsidP="00685F0C">
      <w:pPr>
        <w:pStyle w:val="ListParagraph"/>
        <w:numPr>
          <w:ilvl w:val="3"/>
          <w:numId w:val="32"/>
        </w:numPr>
        <w:ind w:left="3240"/>
        <w:rPr>
          <w:sz w:val="19"/>
          <w:szCs w:val="19"/>
        </w:rPr>
      </w:pPr>
      <w:r>
        <w:rPr>
          <w:sz w:val="19"/>
          <w:szCs w:val="19"/>
        </w:rPr>
        <w:t>After I arrived I immediately started working to get my degrees in Computer Networking Systems</w:t>
      </w:r>
      <w:r w:rsidR="00B957B4">
        <w:rPr>
          <w:sz w:val="19"/>
          <w:szCs w:val="19"/>
        </w:rPr>
        <w:t>, and Information Systems Security</w:t>
      </w:r>
      <w:r>
        <w:rPr>
          <w:sz w:val="19"/>
          <w:szCs w:val="19"/>
        </w:rPr>
        <w:t>. While doing so, I worked with the following people to further my skill sets</w:t>
      </w:r>
    </w:p>
    <w:p w:rsidR="00685F0C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William Rivera (Former IT Chair ITT Tech)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Colleagues of my collegiate studies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Nicholas and Desiree Paulus (I am their “Technician on Retainer”)</w:t>
      </w:r>
    </w:p>
    <w:p w:rsidR="00C446FB" w:rsidRDefault="00C446FB" w:rsidP="00685F0C">
      <w:pPr>
        <w:pStyle w:val="ListParagraph"/>
        <w:numPr>
          <w:ilvl w:val="4"/>
          <w:numId w:val="32"/>
        </w:numPr>
        <w:rPr>
          <w:sz w:val="19"/>
          <w:szCs w:val="19"/>
        </w:rPr>
      </w:pPr>
      <w:r>
        <w:rPr>
          <w:sz w:val="19"/>
          <w:szCs w:val="19"/>
        </w:rPr>
        <w:t>My father in Law, he is computer literate, and sometimes will need help from time to time.</w:t>
      </w:r>
    </w:p>
    <w:p w:rsidR="00C446FB" w:rsidRPr="00C446FB" w:rsidRDefault="00C446FB" w:rsidP="00C446FB">
      <w:pPr>
        <w:rPr>
          <w:sz w:val="19"/>
          <w:szCs w:val="19"/>
        </w:rPr>
      </w:pPr>
    </w:p>
    <w:p w:rsidR="00DA3031" w:rsidRDefault="00DA3031" w:rsidP="00DA3031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Common Ground Station Operator/ S-6 </w:t>
      </w:r>
      <w:r>
        <w:rPr>
          <w:sz w:val="19"/>
          <w:szCs w:val="19"/>
        </w:rPr>
        <w:t>Fort Hood TX-(October 2002-June 2006)</w:t>
      </w:r>
    </w:p>
    <w:p w:rsidR="00DA3031" w:rsidRDefault="00DA3031" w:rsidP="00DA3031">
      <w:pPr>
        <w:rPr>
          <w:sz w:val="19"/>
          <w:szCs w:val="19"/>
        </w:rPr>
      </w:pPr>
      <w:r>
        <w:rPr>
          <w:sz w:val="19"/>
          <w:szCs w:val="19"/>
        </w:rPr>
        <w:tab/>
        <w:t xml:space="preserve">As an Intelligence Professional in the US Army, </w:t>
      </w:r>
    </w:p>
    <w:p w:rsidR="009166CB" w:rsidRDefault="009166CB" w:rsidP="009166CB">
      <w:pPr>
        <w:pStyle w:val="ListParagraph"/>
        <w:numPr>
          <w:ilvl w:val="0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I provided High Quality Intelligence to the war fighter with the use of the following technologies.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JTT Radios</w:t>
      </w:r>
    </w:p>
    <w:p w:rsidR="001A6A28" w:rsidRPr="001A6A28" w:rsidRDefault="001A6A28" w:rsidP="001A6A28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SINCGARS Radios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 xml:space="preserve">Radar signatures from different </w:t>
      </w:r>
      <w:r w:rsidR="001A6A28">
        <w:rPr>
          <w:sz w:val="19"/>
          <w:szCs w:val="19"/>
        </w:rPr>
        <w:t>intelligence assets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Multiple RAID Disks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Solaris (Unix) software platform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Cryptographic Devices</w:t>
      </w:r>
    </w:p>
    <w:p w:rsidR="009166CB" w:rsidRDefault="009166CB" w:rsidP="009166CB">
      <w:pPr>
        <w:pStyle w:val="ListParagraph"/>
        <w:numPr>
          <w:ilvl w:val="0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I provided high quality technical support to the war fighter with the use of the following technologies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Common Access Cards and readers</w:t>
      </w:r>
      <w:r w:rsidR="001A6A28">
        <w:rPr>
          <w:sz w:val="19"/>
          <w:szCs w:val="19"/>
        </w:rPr>
        <w:t xml:space="preserve"> to further authenticate the user.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 w:rsidRPr="009166CB">
        <w:rPr>
          <w:rStyle w:val="apple-style-span"/>
          <w:rFonts w:cs="Arial"/>
          <w:color w:val="000000"/>
          <w:sz w:val="19"/>
          <w:szCs w:val="19"/>
        </w:rPr>
        <w:t>Secret Internet Protocol Router Network</w:t>
      </w:r>
      <w:r w:rsidRPr="009166CB">
        <w:rPr>
          <w:rStyle w:val="apple-converted-space"/>
          <w:rFonts w:cs="Arial"/>
          <w:color w:val="000000"/>
          <w:sz w:val="19"/>
          <w:szCs w:val="19"/>
        </w:rPr>
        <w:t> </w:t>
      </w:r>
      <w:r>
        <w:rPr>
          <w:sz w:val="19"/>
          <w:szCs w:val="19"/>
        </w:rPr>
        <w:t xml:space="preserve">Laptops and </w:t>
      </w:r>
      <w:r w:rsidR="00D94A98">
        <w:rPr>
          <w:sz w:val="19"/>
          <w:szCs w:val="19"/>
        </w:rPr>
        <w:t>Desktops to</w:t>
      </w:r>
      <w:r w:rsidR="001A6A28">
        <w:rPr>
          <w:sz w:val="19"/>
          <w:szCs w:val="19"/>
        </w:rPr>
        <w:t xml:space="preserve"> transmit information that needed to be secured.</w:t>
      </w:r>
    </w:p>
    <w:p w:rsidR="009166CB" w:rsidRDefault="009166CB" w:rsidP="009166CB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C50986">
        <w:rPr>
          <w:sz w:val="19"/>
          <w:szCs w:val="19"/>
        </w:rPr>
        <w:t>Use of Technical Manuals and Google Networks to find all necessary answers</w:t>
      </w:r>
      <w:r w:rsidR="001A6A28">
        <w:rPr>
          <w:sz w:val="19"/>
          <w:szCs w:val="19"/>
        </w:rPr>
        <w:t xml:space="preserve"> to technical questions we didn’t know the answers to right off.</w:t>
      </w:r>
    </w:p>
    <w:p w:rsidR="00C50986" w:rsidRDefault="00C50986" w:rsidP="00C50986">
      <w:pPr>
        <w:pStyle w:val="ListParagraph"/>
        <w:numPr>
          <w:ilvl w:val="1"/>
          <w:numId w:val="31"/>
        </w:numPr>
        <w:rPr>
          <w:sz w:val="19"/>
          <w:szCs w:val="19"/>
        </w:rPr>
      </w:pPr>
      <w:r>
        <w:rPr>
          <w:sz w:val="19"/>
          <w:szCs w:val="19"/>
        </w:rPr>
        <w:t>Use of Command Line Tools to fix the network, the operating systems and to just add a user.</w:t>
      </w:r>
    </w:p>
    <w:p w:rsidR="00237794" w:rsidRPr="0093554D" w:rsidRDefault="00237794" w:rsidP="00C50986">
      <w:pPr>
        <w:pStyle w:val="ListParagraph"/>
        <w:numPr>
          <w:ilvl w:val="1"/>
          <w:numId w:val="31"/>
        </w:numPr>
        <w:rPr>
          <w:sz w:val="19"/>
          <w:szCs w:val="19"/>
        </w:rPr>
      </w:pPr>
      <w:r w:rsidRPr="0093554D">
        <w:rPr>
          <w:sz w:val="19"/>
          <w:szCs w:val="19"/>
        </w:rPr>
        <w:t xml:space="preserve">Extensive use of Remote Desktop Protocols (RDP, </w:t>
      </w:r>
      <w:proofErr w:type="spellStart"/>
      <w:r w:rsidRPr="0093554D">
        <w:rPr>
          <w:sz w:val="19"/>
          <w:szCs w:val="19"/>
        </w:rPr>
        <w:t>UltraVNC</w:t>
      </w:r>
      <w:proofErr w:type="spellEnd"/>
      <w:r w:rsidRPr="0093554D">
        <w:rPr>
          <w:sz w:val="19"/>
          <w:szCs w:val="19"/>
        </w:rPr>
        <w:t xml:space="preserve">, and </w:t>
      </w:r>
      <w:proofErr w:type="spellStart"/>
      <w:r w:rsidRPr="0093554D">
        <w:rPr>
          <w:sz w:val="19"/>
          <w:szCs w:val="19"/>
        </w:rPr>
        <w:t>Teamviewer</w:t>
      </w:r>
      <w:proofErr w:type="spellEnd"/>
      <w:r w:rsidRPr="0093554D">
        <w:rPr>
          <w:sz w:val="19"/>
          <w:szCs w:val="19"/>
        </w:rPr>
        <w:t>) to troubleshoot server and desktops for triage and repair of hardware and software</w:t>
      </w:r>
    </w:p>
    <w:p w:rsidR="00237794" w:rsidRPr="00993D34" w:rsidRDefault="00237794" w:rsidP="00C50986">
      <w:pPr>
        <w:pStyle w:val="ListParagraph"/>
        <w:numPr>
          <w:ilvl w:val="1"/>
          <w:numId w:val="31"/>
        </w:numPr>
        <w:rPr>
          <w:sz w:val="19"/>
          <w:szCs w:val="19"/>
        </w:rPr>
      </w:pPr>
      <w:r w:rsidRPr="0093554D">
        <w:rPr>
          <w:sz w:val="19"/>
          <w:szCs w:val="19"/>
        </w:rPr>
        <w:t>Experience in adding and deleting users in Active Directory via batch and CSV files</w:t>
      </w:r>
    </w:p>
    <w:p w:rsidR="00606BAE" w:rsidRDefault="00C50986">
      <w:pPr>
        <w:pStyle w:val="ResumeSectionHeader"/>
      </w:pPr>
      <w:r>
        <w:t xml:space="preserve">References Available Upon </w:t>
      </w:r>
      <w:r w:rsidR="00CE2751">
        <w:t>Request</w:t>
      </w:r>
    </w:p>
    <w:sectPr w:rsidR="00606BAE" w:rsidSect="00606BAE">
      <w:headerReference w:type="default" r:id="rId10"/>
      <w:pgSz w:w="12240" w:h="15840"/>
      <w:pgMar w:top="792" w:right="907" w:bottom="720" w:left="907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5E" w:rsidRDefault="009D685E">
      <w:r>
        <w:separator/>
      </w:r>
    </w:p>
  </w:endnote>
  <w:endnote w:type="continuationSeparator" w:id="0">
    <w:p w:rsidR="009D685E" w:rsidRDefault="009D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5E" w:rsidRDefault="009D685E">
      <w:r>
        <w:separator/>
      </w:r>
    </w:p>
  </w:footnote>
  <w:footnote w:type="continuationSeparator" w:id="0">
    <w:p w:rsidR="009D685E" w:rsidRDefault="009D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BAE" w:rsidRDefault="00104D75" w:rsidP="00993D34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B05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7CCE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14C0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7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C4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5645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8D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E6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0482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A7861"/>
    <w:multiLevelType w:val="multilevel"/>
    <w:tmpl w:val="632600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F86753"/>
    <w:multiLevelType w:val="hybridMultilevel"/>
    <w:tmpl w:val="52B42F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BA5C8E"/>
    <w:multiLevelType w:val="multilevel"/>
    <w:tmpl w:val="567A157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597D9A"/>
    <w:multiLevelType w:val="hybridMultilevel"/>
    <w:tmpl w:val="8C3C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7E6243"/>
    <w:multiLevelType w:val="hybridMultilevel"/>
    <w:tmpl w:val="36EA4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8C1A57E8"/>
    <w:lvl w:ilvl="0" w:tplc="DEBC4DE4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1B6A0D"/>
    <w:multiLevelType w:val="hybridMultilevel"/>
    <w:tmpl w:val="945C3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1A7056"/>
    <w:multiLevelType w:val="hybridMultilevel"/>
    <w:tmpl w:val="733A0AFC"/>
    <w:lvl w:ilvl="0" w:tplc="86529D0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192801"/>
    <w:multiLevelType w:val="multilevel"/>
    <w:tmpl w:val="E654CCA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6D5E62"/>
    <w:multiLevelType w:val="hybridMultilevel"/>
    <w:tmpl w:val="350A1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3"/>
  </w:num>
  <w:num w:numId="4">
    <w:abstractNumId w:val="19"/>
  </w:num>
  <w:num w:numId="5">
    <w:abstractNumId w:val="29"/>
  </w:num>
  <w:num w:numId="6">
    <w:abstractNumId w:val="10"/>
  </w:num>
  <w:num w:numId="7">
    <w:abstractNumId w:val="16"/>
  </w:num>
  <w:num w:numId="8">
    <w:abstractNumId w:val="11"/>
  </w:num>
  <w:num w:numId="9">
    <w:abstractNumId w:val="12"/>
  </w:num>
  <w:num w:numId="10">
    <w:abstractNumId w:val="27"/>
  </w:num>
  <w:num w:numId="11">
    <w:abstractNumId w:val="23"/>
  </w:num>
  <w:num w:numId="12">
    <w:abstractNumId w:val="25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28"/>
  </w:num>
  <w:num w:numId="27">
    <w:abstractNumId w:val="20"/>
  </w:num>
  <w:num w:numId="28">
    <w:abstractNumId w:val="26"/>
  </w:num>
  <w:num w:numId="29">
    <w:abstractNumId w:val="22"/>
  </w:num>
  <w:num w:numId="30">
    <w:abstractNumId w:val="30"/>
  </w:num>
  <w:num w:numId="31">
    <w:abstractNumId w:val="2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7A"/>
    <w:rsid w:val="00055793"/>
    <w:rsid w:val="00067C27"/>
    <w:rsid w:val="00104D75"/>
    <w:rsid w:val="001A6A28"/>
    <w:rsid w:val="00216FF6"/>
    <w:rsid w:val="00237794"/>
    <w:rsid w:val="00293C98"/>
    <w:rsid w:val="002D014D"/>
    <w:rsid w:val="00374D6E"/>
    <w:rsid w:val="00407580"/>
    <w:rsid w:val="004A7498"/>
    <w:rsid w:val="004E538F"/>
    <w:rsid w:val="0057712C"/>
    <w:rsid w:val="005B48B4"/>
    <w:rsid w:val="005C3BB8"/>
    <w:rsid w:val="005E71A5"/>
    <w:rsid w:val="00606BAE"/>
    <w:rsid w:val="00685F0C"/>
    <w:rsid w:val="006B020B"/>
    <w:rsid w:val="0078363E"/>
    <w:rsid w:val="007C407A"/>
    <w:rsid w:val="00836972"/>
    <w:rsid w:val="00862A80"/>
    <w:rsid w:val="009166CB"/>
    <w:rsid w:val="0093554D"/>
    <w:rsid w:val="00985BFD"/>
    <w:rsid w:val="00993D34"/>
    <w:rsid w:val="009A5155"/>
    <w:rsid w:val="009D685E"/>
    <w:rsid w:val="00B346CD"/>
    <w:rsid w:val="00B604C4"/>
    <w:rsid w:val="00B957B4"/>
    <w:rsid w:val="00B96471"/>
    <w:rsid w:val="00BF0F34"/>
    <w:rsid w:val="00C03577"/>
    <w:rsid w:val="00C446FB"/>
    <w:rsid w:val="00C50986"/>
    <w:rsid w:val="00C75F2D"/>
    <w:rsid w:val="00CE2751"/>
    <w:rsid w:val="00CF47C2"/>
    <w:rsid w:val="00D05B35"/>
    <w:rsid w:val="00D445C6"/>
    <w:rsid w:val="00D473BA"/>
    <w:rsid w:val="00D66786"/>
    <w:rsid w:val="00D856F7"/>
    <w:rsid w:val="00D94A98"/>
    <w:rsid w:val="00DA3031"/>
    <w:rsid w:val="00DF670F"/>
    <w:rsid w:val="00E0305F"/>
    <w:rsid w:val="00EE66C3"/>
    <w:rsid w:val="00F47D87"/>
    <w:rsid w:val="00F71B43"/>
    <w:rsid w:val="00F97B8E"/>
    <w:rsid w:val="00FC39D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78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66CB"/>
  </w:style>
  <w:style w:type="character" w:customStyle="1" w:styleId="apple-converted-space">
    <w:name w:val="apple-converted-space"/>
    <w:basedOn w:val="DefaultParagraphFont"/>
    <w:rsid w:val="009166CB"/>
  </w:style>
  <w:style w:type="paragraph" w:styleId="ListBullet">
    <w:name w:val="List Bullet"/>
    <w:basedOn w:val="Normal"/>
    <w:uiPriority w:val="99"/>
    <w:unhideWhenUsed/>
    <w:rsid w:val="00C50986"/>
    <w:pPr>
      <w:numPr>
        <w:numId w:val="1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3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5B35"/>
    <w:pPr>
      <w:keepNext/>
      <w:jc w:val="center"/>
      <w:outlineLvl w:val="0"/>
    </w:pPr>
    <w:rPr>
      <w:rFonts w:asciiTheme="majorHAnsi" w:hAnsiTheme="majorHAnsi"/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05B35"/>
    <w:pPr>
      <w:keepNext/>
      <w:tabs>
        <w:tab w:val="right" w:pos="9360"/>
      </w:tabs>
      <w:outlineLvl w:val="1"/>
    </w:pPr>
    <w:rPr>
      <w:rFonts w:asciiTheme="majorHAnsi" w:hAnsiTheme="majorHAnsi"/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6BA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606BA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semiHidden/>
    <w:unhideWhenUsed/>
    <w:qFormat/>
    <w:rsid w:val="00606BA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606BA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ologycategories">
    <w:name w:val="Technology categories"/>
    <w:basedOn w:val="Resume-bodytext"/>
    <w:rsid w:val="00D05B35"/>
    <w:rPr>
      <w:b/>
      <w:bCs/>
    </w:rPr>
  </w:style>
  <w:style w:type="character" w:styleId="Hyperlink">
    <w:name w:val="Hyperlink"/>
    <w:basedOn w:val="DefaultParagraphFont"/>
    <w:semiHidden/>
    <w:rsid w:val="00606BAE"/>
    <w:rPr>
      <w:color w:val="0000FF"/>
      <w:u w:val="single"/>
    </w:rPr>
  </w:style>
  <w:style w:type="paragraph" w:styleId="BodyText">
    <w:name w:val="Body Text"/>
    <w:basedOn w:val="Normal"/>
    <w:semiHidden/>
    <w:rsid w:val="00606BA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6B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AE"/>
    <w:rPr>
      <w:sz w:val="24"/>
      <w:szCs w:val="24"/>
    </w:rPr>
  </w:style>
  <w:style w:type="table" w:styleId="TableGrid">
    <w:name w:val="Table Grid"/>
    <w:basedOn w:val="TableNormal"/>
    <w:uiPriority w:val="59"/>
    <w:rsid w:val="0060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rsid w:val="00D05B35"/>
    <w:pPr>
      <w:spacing w:after="80"/>
      <w:jc w:val="center"/>
    </w:pPr>
    <w:rPr>
      <w:rFonts w:asciiTheme="majorHAnsi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D05B35"/>
    <w:pPr>
      <w:spacing w:after="180"/>
      <w:jc w:val="center"/>
    </w:pPr>
    <w:rPr>
      <w:rFonts w:cs="Courier New"/>
      <w:sz w:val="19"/>
      <w:szCs w:val="19"/>
    </w:rPr>
  </w:style>
  <w:style w:type="paragraph" w:customStyle="1" w:styleId="JobTarget">
    <w:name w:val="Job Target"/>
    <w:basedOn w:val="Normal"/>
    <w:rsid w:val="00D05B35"/>
    <w:pPr>
      <w:shd w:val="clear" w:color="auto" w:fill="D9D9D9" w:themeFill="background1" w:themeFillShade="D9"/>
      <w:spacing w:before="120" w:after="120"/>
      <w:jc w:val="center"/>
    </w:pPr>
    <w:rPr>
      <w:rFonts w:asciiTheme="majorHAnsi" w:eastAsia="MS Mincho" w:hAnsiTheme="majorHAnsi" w:cs="Tahoma"/>
      <w:b/>
      <w:i/>
      <w:iCs/>
      <w:sz w:val="23"/>
      <w:szCs w:val="23"/>
    </w:rPr>
  </w:style>
  <w:style w:type="paragraph" w:customStyle="1" w:styleId="ResumeSectionHeader">
    <w:name w:val="Resume Section Header"/>
    <w:basedOn w:val="Normal"/>
    <w:rsid w:val="00D05B35"/>
    <w:pPr>
      <w:pBdr>
        <w:top w:val="single" w:sz="6" w:space="1" w:color="auto"/>
      </w:pBdr>
      <w:spacing w:before="180" w:after="180"/>
      <w:jc w:val="center"/>
    </w:pPr>
    <w:rPr>
      <w:rFonts w:asciiTheme="majorHAnsi" w:hAnsiTheme="majorHAnsi" w:cs="Courier New"/>
      <w:b/>
      <w:szCs w:val="20"/>
    </w:rPr>
  </w:style>
  <w:style w:type="paragraph" w:customStyle="1" w:styleId="SubmitResume">
    <w:name w:val="Submit Resume"/>
    <w:basedOn w:val="Normal"/>
    <w:rsid w:val="00606BAE"/>
    <w:pPr>
      <w:spacing w:before="200"/>
    </w:pPr>
    <w:rPr>
      <w:rFonts w:ascii="Bookman Old Style" w:hAnsi="Bookman Old Style" w:cs="MS Shell Dlg"/>
      <w:i/>
      <w:color w:val="333399"/>
      <w:sz w:val="18"/>
      <w:szCs w:val="15"/>
    </w:rPr>
  </w:style>
  <w:style w:type="paragraph" w:customStyle="1" w:styleId="BulletPoints">
    <w:name w:val="Bullet Points"/>
    <w:basedOn w:val="Normal"/>
    <w:rsid w:val="00D05B35"/>
    <w:pPr>
      <w:keepNext/>
      <w:numPr>
        <w:numId w:val="11"/>
      </w:numPr>
      <w:spacing w:before="40" w:after="40"/>
    </w:pPr>
    <w:rPr>
      <w:rFonts w:eastAsia="MS Mincho" w:cs="Tahoma"/>
      <w:spacing w:val="-2"/>
      <w:sz w:val="19"/>
      <w:szCs w:val="19"/>
    </w:rPr>
  </w:style>
  <w:style w:type="paragraph" w:customStyle="1" w:styleId="Resume-bodytext">
    <w:name w:val="Resume - body text"/>
    <w:basedOn w:val="Normal"/>
    <w:link w:val="Resume-bodytextChar"/>
    <w:rsid w:val="00D05B35"/>
    <w:pPr>
      <w:spacing w:before="80"/>
    </w:pPr>
    <w:rPr>
      <w:rFonts w:cs="Courier New"/>
      <w:sz w:val="19"/>
      <w:szCs w:val="20"/>
    </w:rPr>
  </w:style>
  <w:style w:type="character" w:customStyle="1" w:styleId="Resume-bodytextChar">
    <w:name w:val="Resume - body text Char"/>
    <w:basedOn w:val="DefaultParagraphFont"/>
    <w:link w:val="Resume-bodytext"/>
    <w:rsid w:val="00D05B35"/>
    <w:rPr>
      <w:rFonts w:asciiTheme="minorHAnsi" w:hAnsiTheme="minorHAnsi" w:cs="Courier New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78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166CB"/>
  </w:style>
  <w:style w:type="character" w:customStyle="1" w:styleId="apple-converted-space">
    <w:name w:val="apple-converted-space"/>
    <w:basedOn w:val="DefaultParagraphFont"/>
    <w:rsid w:val="009166CB"/>
  </w:style>
  <w:style w:type="paragraph" w:styleId="ListBullet">
    <w:name w:val="List Bullet"/>
    <w:basedOn w:val="Normal"/>
    <w:uiPriority w:val="99"/>
    <w:unhideWhenUsed/>
    <w:rsid w:val="00C50986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Daniels113@liv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owedSoldier\AppData\Roaming\Microsoft\Templates\MN_I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0E15C7-2A84-40C1-A04F-FF172A07F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MN_ITResume</Template>
  <TotalTime>0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9118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2011-06-17T22:21:00Z</dcterms:created>
  <dcterms:modified xsi:type="dcterms:W3CDTF">2011-06-22T19:37:00Z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TC103779679990</vt:lpwstr>
  </property>
</Properties>
</file>