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E9" w:rsidRDefault="00E0284D">
      <w:pPr>
        <w:pStyle w:val="NAME"/>
      </w:pPr>
      <w:r>
        <w:t>Jeffrey Phillips jr</w:t>
      </w:r>
    </w:p>
    <w:p w:rsidR="00DF7DE9" w:rsidRDefault="00E0284D">
      <w:pPr>
        <w:pStyle w:val="Address"/>
      </w:pPr>
      <w:r>
        <w:t>7019 Lotus Blossom Place</w:t>
      </w:r>
      <w:r w:rsidR="00D971B1">
        <w:t xml:space="preserve">, </w:t>
      </w:r>
      <w:r>
        <w:t>Fort Wayne</w:t>
      </w:r>
      <w:r w:rsidR="00D971B1">
        <w:t>,</w:t>
      </w:r>
      <w:r>
        <w:t xml:space="preserve"> In</w:t>
      </w:r>
      <w:r w:rsidR="00D971B1">
        <w:t xml:space="preserve">, </w:t>
      </w:r>
      <w:r>
        <w:t>46835</w:t>
      </w:r>
    </w:p>
    <w:p w:rsidR="00DF7DE9" w:rsidRDefault="002637A3">
      <w:pPr>
        <w:pStyle w:val="Address"/>
      </w:pPr>
      <w:r>
        <w:t xml:space="preserve">Home: </w:t>
      </w:r>
      <w:r w:rsidR="00E0284D">
        <w:t>260 492-4198</w:t>
      </w:r>
      <w:r>
        <w:t xml:space="preserve"> Cell: 260-409-0489</w:t>
      </w:r>
      <w:r w:rsidR="00D971B1">
        <w:t xml:space="preserve"> • </w:t>
      </w:r>
      <w:hyperlink r:id="rId10" w:history="1">
        <w:r w:rsidR="00540BF9" w:rsidRPr="00494550">
          <w:rPr>
            <w:rStyle w:val="Hyperlink"/>
          </w:rPr>
          <w:t>jsphillips@frontier.com</w:t>
        </w:r>
      </w:hyperlink>
    </w:p>
    <w:p w:rsidR="00A81C4A" w:rsidRPr="002637A3" w:rsidRDefault="00A81C4A" w:rsidP="00A81C4A">
      <w:pPr>
        <w:pStyle w:val="SectionHeader"/>
        <w:rPr>
          <w:sz w:val="20"/>
        </w:rPr>
      </w:pPr>
      <w:r w:rsidRPr="002637A3">
        <w:rPr>
          <w:sz w:val="20"/>
        </w:rPr>
        <w:t xml:space="preserve">DESIRED </w:t>
      </w:r>
      <w:r w:rsidR="00735133">
        <w:rPr>
          <w:sz w:val="20"/>
        </w:rPr>
        <w:t>POSITION</w:t>
      </w:r>
    </w:p>
    <w:p w:rsidR="00A81C4A" w:rsidRPr="002637A3" w:rsidRDefault="00C10DAD">
      <w:pPr>
        <w:pStyle w:val="Address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IT Technician</w:t>
      </w:r>
      <w:r w:rsidR="001036EA">
        <w:rPr>
          <w:sz w:val="32"/>
          <w:szCs w:val="32"/>
        </w:rPr>
        <w:t xml:space="preserve"> </w:t>
      </w:r>
    </w:p>
    <w:p w:rsidR="00DF7DE9" w:rsidRDefault="00D971B1" w:rsidP="00D1588F">
      <w:pPr>
        <w:pStyle w:val="SectionHeader"/>
        <w:spacing w:line="480" w:lineRule="auto"/>
      </w:pPr>
      <w:r>
        <w:t>PROFESSIONAL EXPERIENCE</w:t>
      </w:r>
    </w:p>
    <w:p w:rsidR="00D1588F" w:rsidRDefault="00E0284D" w:rsidP="003C351B">
      <w:pPr>
        <w:pStyle w:val="Company"/>
        <w:spacing w:line="276" w:lineRule="auto"/>
      </w:pPr>
      <w:r>
        <w:t>Anthony Wayne Vending</w:t>
      </w:r>
      <w:r w:rsidR="00D971B1">
        <w:t xml:space="preserve"> • </w:t>
      </w:r>
      <w:r>
        <w:t>Fort Wayne</w:t>
      </w:r>
      <w:r w:rsidR="00D971B1">
        <w:t xml:space="preserve">, </w:t>
      </w:r>
      <w:r>
        <w:t>IN, 46825</w:t>
      </w:r>
      <w:r w:rsidR="00D971B1">
        <w:t xml:space="preserve">• </w:t>
      </w:r>
      <w:r>
        <w:t xml:space="preserve">November 2000 </w:t>
      </w:r>
      <w:r w:rsidR="00D1588F">
        <w:t>–</w:t>
      </w:r>
      <w:r w:rsidR="00C10DAD">
        <w:t xml:space="preserve"> April 2011</w:t>
      </w:r>
    </w:p>
    <w:p w:rsidR="00DF7DE9" w:rsidRDefault="00E0284D" w:rsidP="003C351B">
      <w:pPr>
        <w:pStyle w:val="CompanyDescription"/>
        <w:spacing w:line="276" w:lineRule="auto"/>
      </w:pPr>
      <w:r>
        <w:t xml:space="preserve">Anthony Wayne Vending is a distribution company supplying various types of </w:t>
      </w:r>
      <w:r w:rsidR="00D1588F">
        <w:t>companies throughout Northern Indiana with vending and coffee supplies.</w:t>
      </w:r>
    </w:p>
    <w:p w:rsidR="00DF7DE9" w:rsidRDefault="00D1588F" w:rsidP="003C351B">
      <w:pPr>
        <w:pStyle w:val="PositionDescription"/>
        <w:spacing w:line="276" w:lineRule="auto"/>
      </w:pPr>
      <w:r w:rsidRPr="001A59E3">
        <w:rPr>
          <w:i/>
          <w:u w:val="single"/>
        </w:rPr>
        <w:t xml:space="preserve">Route Driver </w:t>
      </w:r>
      <w:r w:rsidR="00D971B1" w:rsidRPr="001A59E3">
        <w:rPr>
          <w:i/>
          <w:u w:val="single"/>
        </w:rPr>
        <w:t>Position Description</w:t>
      </w:r>
      <w:r w:rsidR="00D971B1">
        <w:t xml:space="preserve"> – </w:t>
      </w:r>
      <w:r>
        <w:t>I currently deliver vending and coffee supplies to a number of accounts on my route. I’m responsible for the inventory movement to and from my truck on a w</w:t>
      </w:r>
      <w:r w:rsidR="00161D46">
        <w:t>eekly basis. I have also obtained strong communication skills from ten years of experience.</w:t>
      </w:r>
      <w:r>
        <w:t xml:space="preserve"> </w:t>
      </w:r>
    </w:p>
    <w:p w:rsidR="00DF7DE9" w:rsidRDefault="00161D46" w:rsidP="003C351B">
      <w:pPr>
        <w:pStyle w:val="Accomplishments"/>
        <w:spacing w:line="276" w:lineRule="auto"/>
      </w:pPr>
      <w:r>
        <w:t xml:space="preserve">Excellent Attendance </w:t>
      </w:r>
    </w:p>
    <w:p w:rsidR="00DF7DE9" w:rsidRDefault="00161D46" w:rsidP="003C351B">
      <w:pPr>
        <w:pStyle w:val="Accomplishments"/>
        <w:spacing w:line="276" w:lineRule="auto"/>
      </w:pPr>
      <w:r>
        <w:t>Physical Inventory at or within 2% of money collected in the past 7 years</w:t>
      </w:r>
    </w:p>
    <w:p w:rsidR="002637A3" w:rsidRDefault="002637A3" w:rsidP="003C351B">
      <w:pPr>
        <w:pStyle w:val="Accomplishments"/>
        <w:spacing w:line="276" w:lineRule="auto"/>
      </w:pPr>
      <w:r>
        <w:t>Strong Customer Service Skills</w:t>
      </w:r>
    </w:p>
    <w:p w:rsidR="00DF7DE9" w:rsidRDefault="00161D46" w:rsidP="003C351B">
      <w:pPr>
        <w:pStyle w:val="Company"/>
        <w:spacing w:line="276" w:lineRule="auto"/>
      </w:pPr>
      <w:r>
        <w:t>Superior Essex • Columbia City,</w:t>
      </w:r>
      <w:r w:rsidR="001A59E3">
        <w:t xml:space="preserve"> IN, • July 1999 – November 2000</w:t>
      </w:r>
    </w:p>
    <w:p w:rsidR="001A59E3" w:rsidRDefault="001A59E3" w:rsidP="003C351B">
      <w:pPr>
        <w:pStyle w:val="CompanyDescription"/>
        <w:spacing w:line="276" w:lineRule="auto"/>
      </w:pPr>
      <w:r>
        <w:t xml:space="preserve">Superior Essex at the Columbia City location manufactured copper wire for building purposes. </w:t>
      </w:r>
    </w:p>
    <w:p w:rsidR="00DC0AC1" w:rsidRDefault="00F84DA8" w:rsidP="003C351B">
      <w:pPr>
        <w:pStyle w:val="CompanyDescription"/>
        <w:spacing w:line="276" w:lineRule="auto"/>
      </w:pPr>
      <w:r w:rsidRPr="00F84DA8">
        <w:rPr>
          <w:u w:val="single"/>
        </w:rPr>
        <w:t>Armoring Operator Position Description</w:t>
      </w:r>
      <w:r>
        <w:t xml:space="preserve"> – I was responsible for</w:t>
      </w:r>
      <w:r w:rsidR="00DC0AC1">
        <w:t xml:space="preserve"> configuring a machine to wrap</w:t>
      </w:r>
      <w:r>
        <w:t xml:space="preserve"> metal </w:t>
      </w:r>
      <w:r w:rsidR="00DC0AC1">
        <w:t>tubing around a twisted pair of copper wires.</w:t>
      </w:r>
      <w:r w:rsidR="00D971B1">
        <w:t xml:space="preserve"> Once wrapping process completes,</w:t>
      </w:r>
      <w:r w:rsidR="00DC0AC1">
        <w:t xml:space="preserve"> I was then responsible for testing the wire for continuity and I also performed pull tests on the wire.</w:t>
      </w:r>
    </w:p>
    <w:p w:rsidR="00A81C4A" w:rsidRDefault="00DC0AC1" w:rsidP="003C351B">
      <w:pPr>
        <w:pStyle w:val="Accomplishments"/>
        <w:spacing w:line="276" w:lineRule="auto"/>
      </w:pPr>
      <w:r>
        <w:t>1 of 6 people to help start the Armoring Division at the Columbia City location.</w:t>
      </w:r>
    </w:p>
    <w:p w:rsidR="00735133" w:rsidRPr="00F84DA8" w:rsidRDefault="00735133" w:rsidP="00735133">
      <w:pPr>
        <w:pStyle w:val="Accomplishments"/>
        <w:numPr>
          <w:ilvl w:val="0"/>
          <w:numId w:val="0"/>
        </w:numPr>
        <w:spacing w:line="276" w:lineRule="auto"/>
        <w:ind w:left="1080"/>
      </w:pPr>
    </w:p>
    <w:p w:rsidR="00A81C4A" w:rsidRPr="00A81C4A" w:rsidRDefault="00D971B1" w:rsidP="003C351B">
      <w:pPr>
        <w:pStyle w:val="CompanyDescription"/>
        <w:spacing w:line="276" w:lineRule="auto"/>
        <w:jc w:val="center"/>
        <w:rPr>
          <w:b/>
          <w:i/>
          <w:sz w:val="24"/>
          <w:szCs w:val="24"/>
        </w:rPr>
      </w:pPr>
      <w:r w:rsidRPr="00A81C4A">
        <w:rPr>
          <w:b/>
          <w:i/>
          <w:sz w:val="24"/>
          <w:szCs w:val="24"/>
        </w:rPr>
        <w:t>EDUCATION</w:t>
      </w:r>
    </w:p>
    <w:p w:rsidR="00DF7DE9" w:rsidRDefault="003C351B" w:rsidP="003C351B">
      <w:pPr>
        <w:pStyle w:val="Accomplishments"/>
        <w:numPr>
          <w:ilvl w:val="0"/>
          <w:numId w:val="0"/>
        </w:numPr>
        <w:spacing w:line="276" w:lineRule="auto"/>
      </w:pPr>
      <w:r w:rsidRPr="003C351B">
        <w:rPr>
          <w:b/>
        </w:rPr>
        <w:t>ITT Technical Institute</w:t>
      </w:r>
      <w:r>
        <w:rPr>
          <w:b/>
        </w:rPr>
        <w:tab/>
      </w:r>
      <w:r w:rsidR="00D971B1">
        <w:t xml:space="preserve"> </w:t>
      </w:r>
      <w:r w:rsidR="00A81C4A" w:rsidRPr="003C351B">
        <w:rPr>
          <w:b/>
        </w:rPr>
        <w:t>Fort Wayne</w:t>
      </w:r>
      <w:r w:rsidR="00D971B1" w:rsidRPr="003C351B">
        <w:rPr>
          <w:b/>
        </w:rPr>
        <w:t xml:space="preserve">, </w:t>
      </w:r>
      <w:r w:rsidR="00A81C4A" w:rsidRPr="003C351B">
        <w:rPr>
          <w:b/>
        </w:rPr>
        <w:t>I</w:t>
      </w:r>
      <w:r w:rsidRPr="003C351B">
        <w:rPr>
          <w:b/>
        </w:rPr>
        <w:t>N, 46825-2393</w:t>
      </w:r>
      <w:r>
        <w:t>,</w:t>
      </w:r>
      <w:r>
        <w:tab/>
        <w:t xml:space="preserve"> </w:t>
      </w:r>
      <w:r w:rsidRPr="003C351B">
        <w:rPr>
          <w:b/>
        </w:rPr>
        <w:t xml:space="preserve">March 2009 </w:t>
      </w:r>
      <w:r>
        <w:rPr>
          <w:b/>
        </w:rPr>
        <w:t>–</w:t>
      </w:r>
      <w:r w:rsidRPr="003C351B">
        <w:rPr>
          <w:b/>
        </w:rPr>
        <w:t xml:space="preserve"> </w:t>
      </w:r>
      <w:r w:rsidR="00CD02AC">
        <w:rPr>
          <w:b/>
        </w:rPr>
        <w:t>March2011</w:t>
      </w:r>
      <w:r w:rsidR="00CD02AC">
        <w:t xml:space="preserve"> </w:t>
      </w:r>
      <w:r>
        <w:t>IT</w:t>
      </w:r>
      <w:r w:rsidRPr="003C351B">
        <w:rPr>
          <w:b/>
        </w:rPr>
        <w:t>-Computer Network Systems,</w:t>
      </w:r>
    </w:p>
    <w:p w:rsidR="00C20754" w:rsidRDefault="001E7F89" w:rsidP="003C351B">
      <w:pPr>
        <w:pStyle w:val="CompanyDescription"/>
        <w:spacing w:line="276" w:lineRule="auto"/>
      </w:pPr>
      <w:r>
        <w:t xml:space="preserve"> I</w:t>
      </w:r>
      <w:r w:rsidR="0017783B">
        <w:t xml:space="preserve"> graduate</w:t>
      </w:r>
      <w:r>
        <w:t xml:space="preserve">d from ITT Technical Institute </w:t>
      </w:r>
      <w:r w:rsidR="0017783B">
        <w:t>in March of 2011 with an Associate Deg</w:t>
      </w:r>
      <w:r w:rsidR="00C20754">
        <w:t>ree in Computer Network Systems</w:t>
      </w:r>
      <w:r w:rsidR="0017783B">
        <w:t>.</w:t>
      </w:r>
      <w:r w:rsidR="00C20754">
        <w:t xml:space="preserve"> I have achieved a great GPA while maintaining full-time work and being a full-time student. I’m willing and able to maintain excellence</w:t>
      </w:r>
      <w:r w:rsidR="00501675">
        <w:t xml:space="preserve"> in the frequently changing</w:t>
      </w:r>
      <w:r w:rsidR="00C20754">
        <w:t xml:space="preserve"> IT field.</w:t>
      </w:r>
    </w:p>
    <w:p w:rsidR="00A81C4A" w:rsidRDefault="00C20754" w:rsidP="003C351B">
      <w:pPr>
        <w:pStyle w:val="CompanyDescription"/>
        <w:spacing w:line="276" w:lineRule="auto"/>
      </w:pPr>
      <w:r>
        <w:t xml:space="preserve"> </w:t>
      </w:r>
      <w:r w:rsidR="0017783B">
        <w:t xml:space="preserve"> </w:t>
      </w:r>
    </w:p>
    <w:p w:rsidR="00A81C4A" w:rsidRDefault="00A81C4A" w:rsidP="003C351B">
      <w:pPr>
        <w:pStyle w:val="Accomplishments"/>
        <w:spacing w:line="276" w:lineRule="auto"/>
      </w:pPr>
      <w:r>
        <w:t>Perfect Attendance</w:t>
      </w:r>
    </w:p>
    <w:p w:rsidR="00A81C4A" w:rsidRDefault="00BD212D" w:rsidP="003C351B">
      <w:pPr>
        <w:pStyle w:val="Accomplishments"/>
        <w:spacing w:line="276" w:lineRule="auto"/>
      </w:pPr>
      <w:r>
        <w:t>3.96</w:t>
      </w:r>
      <w:r w:rsidR="00A81C4A">
        <w:t>/4.0 GPA</w:t>
      </w:r>
    </w:p>
    <w:p w:rsidR="00A81C4A" w:rsidRDefault="00A81C4A" w:rsidP="003C351B">
      <w:pPr>
        <w:pStyle w:val="Accomplishments"/>
        <w:spacing w:line="276" w:lineRule="auto"/>
      </w:pPr>
      <w:r>
        <w:t>Recommendation from IT Chairman</w:t>
      </w:r>
      <w:r w:rsidR="0017783B">
        <w:t xml:space="preserve"> Mr. Rafael Wolff III</w:t>
      </w:r>
    </w:p>
    <w:p w:rsidR="00BD212D" w:rsidRPr="00A81C4A" w:rsidRDefault="00BD212D" w:rsidP="003C351B">
      <w:pPr>
        <w:pStyle w:val="Accomplishments"/>
        <w:spacing w:line="276" w:lineRule="auto"/>
      </w:pPr>
      <w:r>
        <w:t>Rewarded Alpha Beta Kappa Honor Society Membership</w:t>
      </w:r>
    </w:p>
    <w:sectPr w:rsidR="00BD212D" w:rsidRPr="00A81C4A" w:rsidSect="00DF7DE9">
      <w:headerReference w:type="default" r:id="rId11"/>
      <w:pgSz w:w="12240" w:h="15840"/>
      <w:pgMar w:top="1080" w:right="1080" w:bottom="1080" w:left="1080" w:header="9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251" w:rsidRDefault="00795251">
      <w:r>
        <w:separator/>
      </w:r>
    </w:p>
  </w:endnote>
  <w:endnote w:type="continuationSeparator" w:id="0">
    <w:p w:rsidR="00795251" w:rsidRDefault="00795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 Bold">
    <w:panose1 w:val="020B0703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251" w:rsidRDefault="00795251">
      <w:r>
        <w:separator/>
      </w:r>
    </w:p>
  </w:footnote>
  <w:footnote w:type="continuationSeparator" w:id="0">
    <w:p w:rsidR="00795251" w:rsidRDefault="007952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DE9" w:rsidRDefault="00D971B1">
    <w:pPr>
      <w:pStyle w:val="PALATINO10"/>
      <w:jc w:val="center"/>
      <w:rPr>
        <w:rFonts w:ascii="Trebuchet MS Bold" w:hAnsi="Trebuchet MS Bold"/>
        <w:b/>
        <w:caps/>
        <w:spacing w:val="200"/>
        <w:sz w:val="24"/>
      </w:rPr>
    </w:pPr>
    <w:r>
      <w:rPr>
        <w:rFonts w:ascii="Verdana" w:hAnsi="Verdana"/>
        <w:b/>
      </w:rPr>
      <w:t>YOUR NAME</w:t>
    </w:r>
    <w:r>
      <w:rPr>
        <w:rFonts w:ascii="Verdana" w:hAnsi="Verdana"/>
      </w:rPr>
      <w:t xml:space="preserve"> • Page 2 • </w:t>
    </w:r>
    <w:r>
      <w:rPr>
        <w:rFonts w:ascii="Trebuchet MS" w:hAnsi="Trebuchet MS"/>
      </w:rPr>
      <w:t>email</w:t>
    </w:r>
  </w:p>
  <w:p w:rsidR="00DF7DE9" w:rsidRDefault="00D971B1">
    <w:pPr>
      <w:pStyle w:val="PALATINO10"/>
      <w:tabs>
        <w:tab w:val="right" w:pos="10080"/>
      </w:tabs>
      <w:rPr>
        <w:rFonts w:ascii="Trebuchet MS" w:hAnsi="Trebuchet MS"/>
        <w:b/>
        <w:u w:val="thick"/>
      </w:rPr>
    </w:pPr>
    <w:r>
      <w:rPr>
        <w:rFonts w:ascii="Trebuchet MS" w:hAnsi="Trebuchet MS"/>
        <w:b/>
        <w:u w:val="thick"/>
      </w:rPr>
      <w:tab/>
    </w:r>
  </w:p>
  <w:p w:rsidR="00DF7DE9" w:rsidRDefault="00DF7DE9">
    <w:pPr>
      <w:pStyle w:val="PALATINO10"/>
      <w:tabs>
        <w:tab w:val="right" w:pos="9540"/>
      </w:tabs>
      <w:rPr>
        <w:rFonts w:ascii="Trebuchet MS" w:hAnsi="Trebuchet MS"/>
      </w:rPr>
    </w:pPr>
  </w:p>
  <w:p w:rsidR="00DF7DE9" w:rsidRDefault="00DF7D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93C"/>
    <w:multiLevelType w:val="hybridMultilevel"/>
    <w:tmpl w:val="D6E6EA9A"/>
    <w:lvl w:ilvl="0" w:tplc="587E6A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67E079A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A705E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9AF88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A6C28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22C10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D1C5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E8C904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9E827EE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96B7FA8"/>
    <w:multiLevelType w:val="hybridMultilevel"/>
    <w:tmpl w:val="27CE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4770E"/>
    <w:multiLevelType w:val="hybridMultilevel"/>
    <w:tmpl w:val="5B88DCCE"/>
    <w:lvl w:ilvl="0" w:tplc="8E363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34F3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2E6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CD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1A5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AB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8F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05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8B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520E62"/>
    <w:multiLevelType w:val="hybridMultilevel"/>
    <w:tmpl w:val="E45C3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200F7C"/>
    <w:multiLevelType w:val="hybridMultilevel"/>
    <w:tmpl w:val="995C041C"/>
    <w:lvl w:ilvl="0" w:tplc="2DDA7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17142"/>
    <w:multiLevelType w:val="hybridMultilevel"/>
    <w:tmpl w:val="705E42F2"/>
    <w:lvl w:ilvl="0" w:tplc="D59A1F9E">
      <w:start w:val="1"/>
      <w:numFmt w:val="bullet"/>
      <w:pStyle w:val="Accomplishments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42737C"/>
    <w:multiLevelType w:val="hybridMultilevel"/>
    <w:tmpl w:val="564288AA"/>
    <w:lvl w:ilvl="0" w:tplc="A6D01C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422342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88093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99EA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B39ACB1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7DCA2E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54A0B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BC62AA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78E8DD1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33910D14"/>
    <w:multiLevelType w:val="hybridMultilevel"/>
    <w:tmpl w:val="B31A6C5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>
    <w:nsid w:val="389E49D2"/>
    <w:multiLevelType w:val="hybridMultilevel"/>
    <w:tmpl w:val="76EE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85652"/>
    <w:multiLevelType w:val="hybridMultilevel"/>
    <w:tmpl w:val="9FA4C546"/>
    <w:lvl w:ilvl="0" w:tplc="27381D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E229F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CF492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A77005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93C30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2B416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88AF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2CEA17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B8DA03B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3EFB5FE9"/>
    <w:multiLevelType w:val="hybridMultilevel"/>
    <w:tmpl w:val="8186725A"/>
    <w:lvl w:ilvl="0" w:tplc="731C8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B863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267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8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82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18C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142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AE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26D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12A03"/>
    <w:multiLevelType w:val="hybridMultilevel"/>
    <w:tmpl w:val="DBD88834"/>
    <w:lvl w:ilvl="0" w:tplc="A0B4C0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F6C791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42E45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EFC2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15EDC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3AE96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77EAC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DF611D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C6C595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44DA107A"/>
    <w:multiLevelType w:val="hybridMultilevel"/>
    <w:tmpl w:val="89121362"/>
    <w:lvl w:ilvl="0" w:tplc="9F109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A3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08A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E0F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0AD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A80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EF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84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4A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AE64BE"/>
    <w:multiLevelType w:val="hybridMultilevel"/>
    <w:tmpl w:val="210046C8"/>
    <w:lvl w:ilvl="0" w:tplc="1010B1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5804B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C9CB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30EC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3908A8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8C0075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E8861D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D6775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E500E5C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55655D16"/>
    <w:multiLevelType w:val="hybridMultilevel"/>
    <w:tmpl w:val="DF7AE9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0BC4B7D"/>
    <w:multiLevelType w:val="hybridMultilevel"/>
    <w:tmpl w:val="640EC352"/>
    <w:lvl w:ilvl="0" w:tplc="EF2CED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3462CD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2EC26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DB18C9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CB4112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97A42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A2F082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B29A1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CCE65A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68B0768F"/>
    <w:multiLevelType w:val="hybridMultilevel"/>
    <w:tmpl w:val="55B8FDE8"/>
    <w:lvl w:ilvl="0" w:tplc="196468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BFC1C7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2EC6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BDF2A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84AEA19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CEC75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3683C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F7A4BB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C34DE6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6D2E3E9A"/>
    <w:multiLevelType w:val="hybridMultilevel"/>
    <w:tmpl w:val="C5DCFEAE"/>
    <w:lvl w:ilvl="0" w:tplc="D56E58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5E0D6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329C0B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8B832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D4AA5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9066D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C2A4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B1883DB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482D68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6F1423FD"/>
    <w:multiLevelType w:val="hybridMultilevel"/>
    <w:tmpl w:val="C782391C"/>
    <w:lvl w:ilvl="0" w:tplc="6868DA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50C35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4F3C4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CA6D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4DAD92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D3AD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6C22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FB0452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63E4A9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739152B6"/>
    <w:multiLevelType w:val="hybridMultilevel"/>
    <w:tmpl w:val="CFD01156"/>
    <w:lvl w:ilvl="0" w:tplc="C2BC5D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838F3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CF987A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FCAF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8E8003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688CE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8C7864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10CB93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D65C179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7B780E8D"/>
    <w:multiLevelType w:val="hybridMultilevel"/>
    <w:tmpl w:val="D2BABD7C"/>
    <w:lvl w:ilvl="0" w:tplc="27DCA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4F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8ED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05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88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729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40C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23B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BA3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14"/>
  </w:num>
  <w:num w:numId="5">
    <w:abstractNumId w:val="20"/>
  </w:num>
  <w:num w:numId="6">
    <w:abstractNumId w:val="12"/>
  </w:num>
  <w:num w:numId="7">
    <w:abstractNumId w:val="17"/>
  </w:num>
  <w:num w:numId="8">
    <w:abstractNumId w:val="10"/>
  </w:num>
  <w:num w:numId="9">
    <w:abstractNumId w:val="16"/>
  </w:num>
  <w:num w:numId="10">
    <w:abstractNumId w:val="19"/>
  </w:num>
  <w:num w:numId="11">
    <w:abstractNumId w:val="11"/>
  </w:num>
  <w:num w:numId="12">
    <w:abstractNumId w:val="13"/>
  </w:num>
  <w:num w:numId="13">
    <w:abstractNumId w:val="21"/>
  </w:num>
  <w:num w:numId="14">
    <w:abstractNumId w:val="2"/>
  </w:num>
  <w:num w:numId="15">
    <w:abstractNumId w:val="5"/>
  </w:num>
  <w:num w:numId="16">
    <w:abstractNumId w:val="6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8"/>
  </w:num>
  <w:num w:numId="21">
    <w:abstractNumId w:val="1"/>
  </w:num>
  <w:num w:numId="22">
    <w:abstractNumId w:val="4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8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88F"/>
    <w:rsid w:val="00084D11"/>
    <w:rsid w:val="000B0B4F"/>
    <w:rsid w:val="000B5076"/>
    <w:rsid w:val="000B596B"/>
    <w:rsid w:val="000C23DE"/>
    <w:rsid w:val="001036EA"/>
    <w:rsid w:val="00143BF3"/>
    <w:rsid w:val="00161D46"/>
    <w:rsid w:val="0017783B"/>
    <w:rsid w:val="001A59E3"/>
    <w:rsid w:val="001E7F89"/>
    <w:rsid w:val="0021075B"/>
    <w:rsid w:val="002637A3"/>
    <w:rsid w:val="00265B45"/>
    <w:rsid w:val="002829BC"/>
    <w:rsid w:val="002E7246"/>
    <w:rsid w:val="00306F45"/>
    <w:rsid w:val="003457E9"/>
    <w:rsid w:val="003C351B"/>
    <w:rsid w:val="003E48F1"/>
    <w:rsid w:val="004C46B9"/>
    <w:rsid w:val="00501675"/>
    <w:rsid w:val="00533C8A"/>
    <w:rsid w:val="00540BF9"/>
    <w:rsid w:val="0055563C"/>
    <w:rsid w:val="006158FF"/>
    <w:rsid w:val="00672E24"/>
    <w:rsid w:val="00735133"/>
    <w:rsid w:val="00773D94"/>
    <w:rsid w:val="00795251"/>
    <w:rsid w:val="00952810"/>
    <w:rsid w:val="009C0D25"/>
    <w:rsid w:val="009E5DC1"/>
    <w:rsid w:val="00A456CE"/>
    <w:rsid w:val="00A81C4A"/>
    <w:rsid w:val="00B55A59"/>
    <w:rsid w:val="00B93B98"/>
    <w:rsid w:val="00BD212D"/>
    <w:rsid w:val="00C03F48"/>
    <w:rsid w:val="00C10DAD"/>
    <w:rsid w:val="00C20754"/>
    <w:rsid w:val="00C77C9B"/>
    <w:rsid w:val="00CD02AC"/>
    <w:rsid w:val="00CD399C"/>
    <w:rsid w:val="00D1588F"/>
    <w:rsid w:val="00D71C0F"/>
    <w:rsid w:val="00D971B1"/>
    <w:rsid w:val="00DC0AC1"/>
    <w:rsid w:val="00DC26D1"/>
    <w:rsid w:val="00DF7DE9"/>
    <w:rsid w:val="00E0284D"/>
    <w:rsid w:val="00E05578"/>
    <w:rsid w:val="00E7402A"/>
    <w:rsid w:val="00F05EB4"/>
    <w:rsid w:val="00F10C03"/>
    <w:rsid w:val="00F61D18"/>
    <w:rsid w:val="00F730FA"/>
    <w:rsid w:val="00F84DA8"/>
    <w:rsid w:val="00FB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DE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7DE9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styleId="PageNumber">
    <w:name w:val="page number"/>
    <w:basedOn w:val="DefaultParagraphFont"/>
    <w:rsid w:val="00DF7DE9"/>
    <w:rPr>
      <w:sz w:val="20"/>
    </w:rPr>
  </w:style>
  <w:style w:type="paragraph" w:customStyle="1" w:styleId="PALATINO10">
    <w:name w:val="PALATINO 10"/>
    <w:rsid w:val="00DF7DE9"/>
    <w:rPr>
      <w:rFonts w:ascii="Palatino" w:hAnsi="Palatino"/>
    </w:rPr>
  </w:style>
  <w:style w:type="paragraph" w:customStyle="1" w:styleId="Palatino100">
    <w:name w:val="Palatino 10"/>
    <w:basedOn w:val="Normal"/>
    <w:rsid w:val="00DF7DE9"/>
    <w:rPr>
      <w:rFonts w:ascii="Palatino" w:hAnsi="Palatino"/>
      <w:sz w:val="20"/>
    </w:rPr>
  </w:style>
  <w:style w:type="character" w:styleId="Hyperlink">
    <w:name w:val="Hyperlink"/>
    <w:basedOn w:val="DefaultParagraphFont"/>
    <w:rsid w:val="00DF7DE9"/>
    <w:rPr>
      <w:color w:val="0000FF"/>
      <w:u w:val="single"/>
    </w:rPr>
  </w:style>
  <w:style w:type="paragraph" w:styleId="Footer">
    <w:name w:val="footer"/>
    <w:basedOn w:val="Normal"/>
    <w:link w:val="FooterChar"/>
    <w:rsid w:val="00DF7DE9"/>
    <w:pPr>
      <w:tabs>
        <w:tab w:val="center" w:pos="4680"/>
        <w:tab w:val="right" w:pos="9360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rsid w:val="00DF7DE9"/>
    <w:rPr>
      <w:rFonts w:ascii="Trebuchet MS" w:hAnsi="Trebuchet MS"/>
      <w:sz w:val="24"/>
    </w:rPr>
  </w:style>
  <w:style w:type="paragraph" w:customStyle="1" w:styleId="NAME">
    <w:name w:val="NAME"/>
    <w:basedOn w:val="PALATINO10"/>
    <w:rsid w:val="00DF7DE9"/>
    <w:pPr>
      <w:spacing w:after="120"/>
      <w:jc w:val="center"/>
    </w:pPr>
    <w:rPr>
      <w:rFonts w:ascii="Trebuchet MS" w:hAnsi="Trebuchet MS"/>
      <w:b/>
      <w:bCs/>
      <w:caps/>
      <w:spacing w:val="200"/>
      <w:sz w:val="28"/>
    </w:rPr>
  </w:style>
  <w:style w:type="paragraph" w:customStyle="1" w:styleId="SectionHeader">
    <w:name w:val="Section Header"/>
    <w:basedOn w:val="TOC1"/>
    <w:next w:val="TOC3"/>
    <w:rsid w:val="00DF7DE9"/>
    <w:pPr>
      <w:spacing w:before="360" w:after="240"/>
      <w:jc w:val="center"/>
    </w:pPr>
    <w:rPr>
      <w:rFonts w:ascii="Trebuchet MS" w:hAnsi="Trebuchet MS"/>
      <w:b/>
      <w:bCs/>
    </w:rPr>
  </w:style>
  <w:style w:type="paragraph" w:customStyle="1" w:styleId="Address">
    <w:name w:val="Address"/>
    <w:basedOn w:val="PALATINO10"/>
    <w:rsid w:val="00DF7DE9"/>
    <w:pPr>
      <w:jc w:val="center"/>
    </w:pPr>
    <w:rPr>
      <w:rFonts w:ascii="Trebuchet MS" w:hAnsi="Trebuchet MS"/>
    </w:rPr>
  </w:style>
  <w:style w:type="paragraph" w:customStyle="1" w:styleId="ResumeKeywords">
    <w:name w:val="Resume Keywords"/>
    <w:basedOn w:val="PALATINO10"/>
    <w:rsid w:val="00DF7DE9"/>
    <w:pPr>
      <w:framePr w:wrap="around" w:vAnchor="text" w:hAnchor="text" w:y="1"/>
      <w:spacing w:before="20" w:after="20"/>
      <w:jc w:val="center"/>
    </w:pPr>
    <w:rPr>
      <w:rFonts w:ascii="Trebuchet MS" w:hAnsi="Trebuchet MS"/>
    </w:rPr>
  </w:style>
  <w:style w:type="table" w:styleId="TableGrid">
    <w:name w:val="Table Grid"/>
    <w:basedOn w:val="TableNormal"/>
    <w:rsid w:val="00DF7D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PALATINO10TrebuchetMSJustified">
    <w:name w:val="Style PALATINO 10 + Trebuchet MS Justified"/>
    <w:basedOn w:val="PALATINO10"/>
    <w:rsid w:val="00DF7DE9"/>
    <w:pPr>
      <w:spacing w:after="120"/>
      <w:jc w:val="both"/>
    </w:pPr>
    <w:rPr>
      <w:rFonts w:ascii="Trebuchet MS" w:hAnsi="Trebuchet MS"/>
    </w:rPr>
  </w:style>
  <w:style w:type="paragraph" w:customStyle="1" w:styleId="Company">
    <w:name w:val="Company"/>
    <w:basedOn w:val="PALATINO10"/>
    <w:rsid w:val="00DF7DE9"/>
    <w:pPr>
      <w:spacing w:before="240"/>
    </w:pPr>
    <w:rPr>
      <w:rFonts w:ascii="Trebuchet MS" w:hAnsi="Trebuchet MS"/>
      <w:b/>
      <w:bCs/>
    </w:rPr>
  </w:style>
  <w:style w:type="paragraph" w:customStyle="1" w:styleId="CompanyAddress">
    <w:name w:val="Company Address"/>
    <w:basedOn w:val="PALATINO10"/>
    <w:rsid w:val="00DF7DE9"/>
    <w:pPr>
      <w:spacing w:after="120"/>
    </w:pPr>
    <w:rPr>
      <w:rFonts w:ascii="Trebuchet MS" w:hAnsi="Trebuchet MS"/>
      <w:bCs/>
    </w:rPr>
  </w:style>
  <w:style w:type="paragraph" w:customStyle="1" w:styleId="CompanyDescription">
    <w:name w:val="Company Description"/>
    <w:basedOn w:val="PALATINO10"/>
    <w:rsid w:val="00DF7DE9"/>
    <w:pPr>
      <w:spacing w:after="60"/>
    </w:pPr>
    <w:rPr>
      <w:rFonts w:ascii="Trebuchet MS" w:hAnsi="Trebuchet MS"/>
    </w:rPr>
  </w:style>
  <w:style w:type="paragraph" w:customStyle="1" w:styleId="Position">
    <w:name w:val="Position"/>
    <w:basedOn w:val="Address"/>
    <w:qFormat/>
    <w:rsid w:val="00DF7DE9"/>
    <w:pPr>
      <w:spacing w:before="120"/>
      <w:jc w:val="left"/>
    </w:pPr>
    <w:rPr>
      <w:b/>
    </w:rPr>
  </w:style>
  <w:style w:type="paragraph" w:customStyle="1" w:styleId="PositionDescription">
    <w:name w:val="Position Description"/>
    <w:basedOn w:val="CompanyDescription"/>
    <w:qFormat/>
    <w:rsid w:val="00DF7DE9"/>
    <w:pPr>
      <w:spacing w:before="60"/>
    </w:pPr>
  </w:style>
  <w:style w:type="paragraph" w:customStyle="1" w:styleId="Accomplishments">
    <w:name w:val="Accomplishments"/>
    <w:basedOn w:val="CompanyDescription"/>
    <w:qFormat/>
    <w:rsid w:val="00DF7DE9"/>
    <w:pPr>
      <w:numPr>
        <w:numId w:val="16"/>
      </w:numPr>
    </w:pPr>
  </w:style>
  <w:style w:type="paragraph" w:customStyle="1" w:styleId="ProfessionalSummary">
    <w:name w:val="Professional Summary"/>
    <w:basedOn w:val="PositionDescription"/>
    <w:qFormat/>
    <w:rsid w:val="00DF7DE9"/>
    <w:rPr>
      <w:b/>
    </w:rPr>
  </w:style>
  <w:style w:type="paragraph" w:styleId="TOC3">
    <w:name w:val="toc 3"/>
    <w:basedOn w:val="Normal"/>
    <w:next w:val="Normal"/>
    <w:autoRedefine/>
    <w:rsid w:val="00DF7DE9"/>
    <w:pPr>
      <w:spacing w:after="100"/>
      <w:ind w:left="480"/>
    </w:pPr>
  </w:style>
  <w:style w:type="paragraph" w:styleId="TOC1">
    <w:name w:val="toc 1"/>
    <w:basedOn w:val="Normal"/>
    <w:next w:val="Normal"/>
    <w:autoRedefine/>
    <w:rsid w:val="00DF7DE9"/>
    <w:pPr>
      <w:spacing w:after="100"/>
    </w:pPr>
  </w:style>
  <w:style w:type="paragraph" w:customStyle="1" w:styleId="SubmitResume">
    <w:name w:val="Submit Resume"/>
    <w:basedOn w:val="Normal"/>
    <w:rsid w:val="00DF7DE9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rsid w:val="00DF7DE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DF7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7D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7DE9"/>
    <w:pPr>
      <w:ind w:left="720"/>
      <w:contextualSpacing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DE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7DE9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styleId="PageNumber">
    <w:name w:val="page number"/>
    <w:basedOn w:val="DefaultParagraphFont"/>
    <w:rsid w:val="00DF7DE9"/>
    <w:rPr>
      <w:sz w:val="20"/>
    </w:rPr>
  </w:style>
  <w:style w:type="paragraph" w:customStyle="1" w:styleId="PALATINO10">
    <w:name w:val="PALATINO 10"/>
    <w:rsid w:val="00DF7DE9"/>
    <w:rPr>
      <w:rFonts w:ascii="Palatino" w:hAnsi="Palatino"/>
    </w:rPr>
  </w:style>
  <w:style w:type="paragraph" w:customStyle="1" w:styleId="Palatino100">
    <w:name w:val="Palatino 10"/>
    <w:basedOn w:val="Normal"/>
    <w:rsid w:val="00DF7DE9"/>
    <w:rPr>
      <w:rFonts w:ascii="Palatino" w:hAnsi="Palatino"/>
      <w:sz w:val="20"/>
    </w:rPr>
  </w:style>
  <w:style w:type="character" w:styleId="Hyperlink">
    <w:name w:val="Hyperlink"/>
    <w:basedOn w:val="DefaultParagraphFont"/>
    <w:rsid w:val="00DF7DE9"/>
    <w:rPr>
      <w:color w:val="0000FF"/>
      <w:u w:val="single"/>
    </w:rPr>
  </w:style>
  <w:style w:type="paragraph" w:styleId="Footer">
    <w:name w:val="footer"/>
    <w:basedOn w:val="Normal"/>
    <w:link w:val="FooterChar"/>
    <w:rsid w:val="00DF7DE9"/>
    <w:pPr>
      <w:tabs>
        <w:tab w:val="center" w:pos="4680"/>
        <w:tab w:val="right" w:pos="9360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rsid w:val="00DF7DE9"/>
    <w:rPr>
      <w:rFonts w:ascii="Trebuchet MS" w:hAnsi="Trebuchet MS"/>
      <w:sz w:val="24"/>
    </w:rPr>
  </w:style>
  <w:style w:type="paragraph" w:customStyle="1" w:styleId="NAME">
    <w:name w:val="NAME"/>
    <w:basedOn w:val="PALATINO10"/>
    <w:rsid w:val="00DF7DE9"/>
    <w:pPr>
      <w:spacing w:after="120"/>
      <w:jc w:val="center"/>
    </w:pPr>
    <w:rPr>
      <w:rFonts w:ascii="Trebuchet MS" w:hAnsi="Trebuchet MS"/>
      <w:b/>
      <w:bCs/>
      <w:caps/>
      <w:spacing w:val="200"/>
      <w:sz w:val="28"/>
    </w:rPr>
  </w:style>
  <w:style w:type="paragraph" w:customStyle="1" w:styleId="SectionHeader">
    <w:name w:val="Section Header"/>
    <w:basedOn w:val="TOC1"/>
    <w:next w:val="TOC3"/>
    <w:rsid w:val="00DF7DE9"/>
    <w:pPr>
      <w:spacing w:before="360" w:after="240"/>
      <w:jc w:val="center"/>
    </w:pPr>
    <w:rPr>
      <w:rFonts w:ascii="Trebuchet MS" w:hAnsi="Trebuchet MS"/>
      <w:b/>
      <w:bCs/>
    </w:rPr>
  </w:style>
  <w:style w:type="paragraph" w:customStyle="1" w:styleId="Address">
    <w:name w:val="Address"/>
    <w:basedOn w:val="PALATINO10"/>
    <w:rsid w:val="00DF7DE9"/>
    <w:pPr>
      <w:jc w:val="center"/>
    </w:pPr>
    <w:rPr>
      <w:rFonts w:ascii="Trebuchet MS" w:hAnsi="Trebuchet MS"/>
    </w:rPr>
  </w:style>
  <w:style w:type="paragraph" w:customStyle="1" w:styleId="ResumeKeywords">
    <w:name w:val="Resume Keywords"/>
    <w:basedOn w:val="PALATINO10"/>
    <w:rsid w:val="00DF7DE9"/>
    <w:pPr>
      <w:framePr w:wrap="around" w:vAnchor="text" w:hAnchor="text" w:y="1"/>
      <w:spacing w:before="20" w:after="20"/>
      <w:jc w:val="center"/>
    </w:pPr>
    <w:rPr>
      <w:rFonts w:ascii="Trebuchet MS" w:hAnsi="Trebuchet MS"/>
    </w:rPr>
  </w:style>
  <w:style w:type="table" w:styleId="TableGrid">
    <w:name w:val="Table Grid"/>
    <w:basedOn w:val="TableNormal"/>
    <w:rsid w:val="00DF7D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PALATINO10TrebuchetMSJustified">
    <w:name w:val="Style PALATINO 10 + Trebuchet MS Justified"/>
    <w:basedOn w:val="PALATINO10"/>
    <w:rsid w:val="00DF7DE9"/>
    <w:pPr>
      <w:spacing w:after="120"/>
      <w:jc w:val="both"/>
    </w:pPr>
    <w:rPr>
      <w:rFonts w:ascii="Trebuchet MS" w:hAnsi="Trebuchet MS"/>
    </w:rPr>
  </w:style>
  <w:style w:type="paragraph" w:customStyle="1" w:styleId="Company">
    <w:name w:val="Company"/>
    <w:basedOn w:val="PALATINO10"/>
    <w:rsid w:val="00DF7DE9"/>
    <w:pPr>
      <w:spacing w:before="240"/>
    </w:pPr>
    <w:rPr>
      <w:rFonts w:ascii="Trebuchet MS" w:hAnsi="Trebuchet MS"/>
      <w:b/>
      <w:bCs/>
    </w:rPr>
  </w:style>
  <w:style w:type="paragraph" w:customStyle="1" w:styleId="CompanyAddress">
    <w:name w:val="Company Address"/>
    <w:basedOn w:val="PALATINO10"/>
    <w:rsid w:val="00DF7DE9"/>
    <w:pPr>
      <w:spacing w:after="120"/>
    </w:pPr>
    <w:rPr>
      <w:rFonts w:ascii="Trebuchet MS" w:hAnsi="Trebuchet MS"/>
      <w:bCs/>
    </w:rPr>
  </w:style>
  <w:style w:type="paragraph" w:customStyle="1" w:styleId="CompanyDescription">
    <w:name w:val="Company Description"/>
    <w:basedOn w:val="PALATINO10"/>
    <w:rsid w:val="00DF7DE9"/>
    <w:pPr>
      <w:spacing w:after="60"/>
    </w:pPr>
    <w:rPr>
      <w:rFonts w:ascii="Trebuchet MS" w:hAnsi="Trebuchet MS"/>
    </w:rPr>
  </w:style>
  <w:style w:type="paragraph" w:customStyle="1" w:styleId="Position">
    <w:name w:val="Position"/>
    <w:basedOn w:val="Address"/>
    <w:qFormat/>
    <w:rsid w:val="00DF7DE9"/>
    <w:pPr>
      <w:spacing w:before="120"/>
      <w:jc w:val="left"/>
    </w:pPr>
    <w:rPr>
      <w:b/>
    </w:rPr>
  </w:style>
  <w:style w:type="paragraph" w:customStyle="1" w:styleId="PositionDescription">
    <w:name w:val="Position Description"/>
    <w:basedOn w:val="CompanyDescription"/>
    <w:qFormat/>
    <w:rsid w:val="00DF7DE9"/>
    <w:pPr>
      <w:spacing w:before="60"/>
    </w:pPr>
  </w:style>
  <w:style w:type="paragraph" w:customStyle="1" w:styleId="Accomplishments">
    <w:name w:val="Accomplishments"/>
    <w:basedOn w:val="CompanyDescription"/>
    <w:qFormat/>
    <w:rsid w:val="00DF7DE9"/>
    <w:pPr>
      <w:numPr>
        <w:numId w:val="16"/>
      </w:numPr>
    </w:pPr>
  </w:style>
  <w:style w:type="paragraph" w:customStyle="1" w:styleId="ProfessionalSummary">
    <w:name w:val="Professional Summary"/>
    <w:basedOn w:val="PositionDescription"/>
    <w:qFormat/>
    <w:rsid w:val="00DF7DE9"/>
    <w:rPr>
      <w:b/>
    </w:rPr>
  </w:style>
  <w:style w:type="paragraph" w:styleId="TOC3">
    <w:name w:val="toc 3"/>
    <w:basedOn w:val="Normal"/>
    <w:next w:val="Normal"/>
    <w:autoRedefine/>
    <w:rsid w:val="00DF7DE9"/>
    <w:pPr>
      <w:spacing w:after="100"/>
      <w:ind w:left="480"/>
    </w:pPr>
  </w:style>
  <w:style w:type="paragraph" w:styleId="TOC1">
    <w:name w:val="toc 1"/>
    <w:basedOn w:val="Normal"/>
    <w:next w:val="Normal"/>
    <w:autoRedefine/>
    <w:rsid w:val="00DF7DE9"/>
    <w:pPr>
      <w:spacing w:after="100"/>
    </w:pPr>
  </w:style>
  <w:style w:type="paragraph" w:customStyle="1" w:styleId="SubmitResume">
    <w:name w:val="Submit Resume"/>
    <w:basedOn w:val="Normal"/>
    <w:rsid w:val="00DF7DE9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rsid w:val="00DF7DE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DF7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7D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7DE9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sphillips@frontie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ff\Application%20Data\Microsoft\Templates\MN_KeywordResumeShade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C47760AD-E7DD-4A1F-8C90-251F44E77DE2</TemplateGUID>
    <TemplateBuildVersion>8</TemplateBuildVersion>
    <TemplateBuildDate>2010-06-15T11:59:53.0355519+02:00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363002D-3803-497C-9F64-985F3383EAA4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89DA4109-AD37-4546-A02A-7996420BB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6BC38-32BF-4BC4-98E2-527D3288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MN_KeywordResumeShaded</Template>
  <TotalTime>2</TotalTime>
  <Pages>1</Pages>
  <Words>293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03050585</cp:lastModifiedBy>
  <cp:revision>2</cp:revision>
  <cp:lastPrinted>2009-04-15T01:12:00Z</cp:lastPrinted>
  <dcterms:created xsi:type="dcterms:W3CDTF">2011-04-18T13:15:00Z</dcterms:created>
  <dcterms:modified xsi:type="dcterms:W3CDTF">2011-04-18T13:15:00Z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TC101953372</vt:lpwstr>
  </property>
</Properties>
</file>