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22"/>
        <w:gridCol w:w="1958"/>
      </w:tblGrid>
      <w:tr w:rsidR="00B17D29" w:rsidRPr="00D010D9">
        <w:trPr>
          <w:cantSplit/>
        </w:trPr>
        <w:tc>
          <w:tcPr>
            <w:tcW w:w="8906" w:type="dxa"/>
            <w:gridSpan w:val="4"/>
            <w:tcBorders>
              <w:bottom w:val="single" w:sz="2" w:space="0" w:color="999999"/>
            </w:tcBorders>
          </w:tcPr>
          <w:p w:rsidR="00B17D29" w:rsidRPr="00911485" w:rsidRDefault="00E401A0" w:rsidP="00911485">
            <w:pPr>
              <w:pStyle w:val="ContactInformation"/>
            </w:pPr>
            <w:bookmarkStart w:id="0" w:name="_GoBack"/>
            <w:bookmarkEnd w:id="0"/>
            <w:r>
              <w:t>James Likos</w:t>
            </w:r>
          </w:p>
          <w:p w:rsidR="00B17D29" w:rsidRPr="00D010D9" w:rsidRDefault="00E401A0" w:rsidP="00911485">
            <w:pPr>
              <w:pStyle w:val="ContactInformation"/>
            </w:pPr>
            <w:r>
              <w:t xml:space="preserve">421 </w:t>
            </w:r>
            <w:proofErr w:type="spellStart"/>
            <w:r>
              <w:t>Meadowlake</w:t>
            </w:r>
            <w:proofErr w:type="spellEnd"/>
            <w:r>
              <w:t xml:space="preserve"> Circle Seymour, TN 37865</w:t>
            </w:r>
          </w:p>
          <w:p w:rsidR="00624901" w:rsidRDefault="00E401A0" w:rsidP="00911485">
            <w:pPr>
              <w:pStyle w:val="ContactInformation"/>
            </w:pPr>
            <w:r>
              <w:t>865.765.2491</w:t>
            </w:r>
          </w:p>
          <w:p w:rsidR="00624901" w:rsidRPr="00D010D9" w:rsidRDefault="00E401A0" w:rsidP="00911485">
            <w:pPr>
              <w:pStyle w:val="e-mailaddress"/>
            </w:pPr>
            <w:r>
              <w:t>likos@charter.net</w:t>
            </w:r>
          </w:p>
        </w:tc>
      </w:tr>
      <w:tr w:rsidR="00B17D29" w:rsidRPr="00D010D9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Default="00E401A0" w:rsidP="00534EF0">
            <w:pPr>
              <w:pStyle w:val="Heading1"/>
            </w:pPr>
            <w:r>
              <w:t>SUMMARY</w:t>
            </w:r>
          </w:p>
        </w:tc>
      </w:tr>
      <w:tr w:rsidR="00D010D9" w:rsidRPr="00D010D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Pr="00D010D9" w:rsidRDefault="00E401A0" w:rsidP="00E401A0">
            <w:r>
              <w:t xml:space="preserve">Energetic, self-motivated Microsoft Certified Professional in Windows 2000 Professional, Windows 2000 Server, and </w:t>
            </w:r>
            <w:proofErr w:type="spellStart"/>
            <w:r>
              <w:t>CompTIA</w:t>
            </w:r>
            <w:proofErr w:type="spellEnd"/>
            <w:r>
              <w:t xml:space="preserve"> A+. Accomplished in LAN technologies, protocols, and configurations. Computer hardware and software expertise related to Internet technologies, web page design</w:t>
            </w:r>
            <w:r w:rsidR="006800AF">
              <w:t>,</w:t>
            </w:r>
            <w:r>
              <w:t xml:space="preserve"> and management theories. A quick learner with excellent communication, problem solving, and management skills.</w:t>
            </w:r>
          </w:p>
        </w:tc>
      </w:tr>
      <w:tr w:rsidR="00B17D29" w:rsidRPr="00D010D9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SKILLS PROFILE</w:t>
            </w:r>
          </w:p>
        </w:tc>
      </w:tr>
      <w:tr w:rsidR="00D010D9" w:rsidRPr="00D010D9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Default="00D010D9" w:rsidP="00352A93">
            <w:pPr>
              <w:pStyle w:val="bulletedlist"/>
            </w:pPr>
            <w:r w:rsidRPr="00D010D9">
              <w:t>A</w:t>
            </w:r>
            <w:r w:rsidR="00352A93">
              <w:t>dobe Acrobat, Adobe Photoshop</w:t>
            </w:r>
          </w:p>
          <w:p w:rsidR="00352A93" w:rsidRDefault="00352A93" w:rsidP="00352A93">
            <w:pPr>
              <w:pStyle w:val="bulletedlist"/>
            </w:pPr>
            <w:r>
              <w:t>Microsoft Office XP/2003/2007, Microsoft Visio</w:t>
            </w:r>
          </w:p>
          <w:p w:rsidR="00352A93" w:rsidRDefault="00352A93" w:rsidP="00352A93">
            <w:pPr>
              <w:pStyle w:val="bulletedlist"/>
            </w:pPr>
            <w:r>
              <w:t>HTML, Java, SQL, Visual Basic</w:t>
            </w:r>
          </w:p>
          <w:p w:rsidR="00352A93" w:rsidRDefault="00352A93" w:rsidP="00352A93">
            <w:pPr>
              <w:pStyle w:val="bulletedlist"/>
            </w:pPr>
            <w:r>
              <w:t>Linux/Unix</w:t>
            </w:r>
          </w:p>
          <w:p w:rsidR="00F40840" w:rsidRDefault="00352A93" w:rsidP="00F40840">
            <w:pPr>
              <w:pStyle w:val="bulletedlist"/>
            </w:pPr>
            <w:r>
              <w:t>Windows XP/2000/Vista</w:t>
            </w:r>
          </w:p>
          <w:p w:rsidR="00F40840" w:rsidRPr="00D010D9" w:rsidRDefault="00F40840" w:rsidP="00F40840">
            <w:pPr>
              <w:pStyle w:val="bulletedlist"/>
            </w:pPr>
            <w:r>
              <w:t>People leadership, problem solving, innovative thinking, ability to work in stressful situations</w:t>
            </w:r>
          </w:p>
        </w:tc>
      </w:tr>
      <w:tr w:rsidR="00B17D29" w:rsidRPr="00D010D9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EMPLOYMENT HISTORY</w:t>
            </w:r>
          </w:p>
        </w:tc>
      </w:tr>
      <w:tr w:rsidR="00534EF0" w:rsidRPr="00D010D9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34EF0" w:rsidRPr="00D010D9" w:rsidRDefault="00534EF0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534EF0" w:rsidRDefault="00352A93" w:rsidP="00A976CE">
            <w:pPr>
              <w:pStyle w:val="Position"/>
            </w:pPr>
            <w:r>
              <w:t>Video Engineer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534EF0" w:rsidRPr="00D010D9" w:rsidRDefault="00352A93" w:rsidP="00534EF0">
            <w:pPr>
              <w:pStyle w:val="Dates"/>
            </w:pPr>
            <w:r>
              <w:t>2007</w:t>
            </w:r>
            <w:r w:rsidR="00534EF0" w:rsidRPr="00D010D9">
              <w:t>-</w:t>
            </w:r>
            <w:r w:rsidR="00F40840">
              <w:t>2011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3"/>
          </w:tcPr>
          <w:p w:rsidR="000C0974" w:rsidRDefault="000C0974" w:rsidP="000C0974">
            <w:r w:rsidRPr="000C0974">
              <w:rPr>
                <w:rStyle w:val="LocationCharChar"/>
              </w:rPr>
              <w:t>C</w:t>
            </w:r>
            <w:r w:rsidR="00352A93">
              <w:rPr>
                <w:rStyle w:val="LocationCharChar"/>
              </w:rPr>
              <w:t>harter Media, Knoxville, TN</w:t>
            </w:r>
          </w:p>
          <w:p w:rsidR="00352A93" w:rsidRDefault="00352A93" w:rsidP="00352A93">
            <w:pPr>
              <w:pStyle w:val="bulletedlist"/>
            </w:pPr>
            <w:r>
              <w:t>Engineer, plan, manage, maintain</w:t>
            </w:r>
            <w:r w:rsidR="006800AF">
              <w:t>,</w:t>
            </w:r>
            <w:r>
              <w:t xml:space="preserve"> and troubleshoot digital video advertisement systems in a cable television environment</w:t>
            </w:r>
            <w:r w:rsidR="00AD2B9E">
              <w:t xml:space="preserve"> by thorough system monitoring</w:t>
            </w:r>
            <w:r>
              <w:t>.</w:t>
            </w:r>
          </w:p>
          <w:p w:rsidR="00B843D8" w:rsidRDefault="00B843D8" w:rsidP="00B843D8">
            <w:pPr>
              <w:pStyle w:val="bulletedlist"/>
            </w:pPr>
            <w:r>
              <w:t>Specialize</w:t>
            </w:r>
            <w:r w:rsidR="00E302AE">
              <w:t xml:space="preserve"> in advanced A</w:t>
            </w:r>
            <w:r w:rsidR="00352A93">
              <w:t>d insertion technologies on a Linux platform.</w:t>
            </w:r>
          </w:p>
          <w:p w:rsidR="00B843D8" w:rsidRPr="00D010D9" w:rsidRDefault="00B843D8" w:rsidP="000C0974">
            <w:pPr>
              <w:pStyle w:val="bulletedlist"/>
            </w:pPr>
            <w:r>
              <w:t>Tech</w:t>
            </w:r>
            <w:r w:rsidR="00E302AE">
              <w:t xml:space="preserve">nical operation </w:t>
            </w:r>
            <w:r>
              <w:t>of equipment used for Ad Sales production facilities and commercial ad insertion on cable channels.</w:t>
            </w:r>
          </w:p>
          <w:p w:rsidR="00534EF0" w:rsidRDefault="00B843D8" w:rsidP="000C0974">
            <w:pPr>
              <w:pStyle w:val="bulletedlist"/>
            </w:pPr>
            <w:r>
              <w:t xml:space="preserve">Successfully </w:t>
            </w:r>
            <w:r w:rsidR="00D63FB2">
              <w:t xml:space="preserve">deployed and </w:t>
            </w:r>
            <w:r>
              <w:t>transitioned Ad insertion equipment from analog to digital</w:t>
            </w:r>
            <w:r w:rsidR="002F43A0">
              <w:t xml:space="preserve"> by installation and configuration of new equipment</w:t>
            </w:r>
            <w:r>
              <w:t>.</w:t>
            </w:r>
          </w:p>
          <w:p w:rsidR="00534EF0" w:rsidRPr="00D010D9" w:rsidRDefault="00211C30" w:rsidP="00B843D8">
            <w:pPr>
              <w:pStyle w:val="bulletedlist"/>
            </w:pPr>
            <w:r>
              <w:t xml:space="preserve">Achievement of </w:t>
            </w:r>
            <w:r w:rsidR="00845AEC">
              <w:t xml:space="preserve">peer nominated </w:t>
            </w:r>
            <w:r>
              <w:t xml:space="preserve">Charter Champion Award for </w:t>
            </w:r>
            <w:r w:rsidR="00845AEC">
              <w:t>excellent service</w:t>
            </w:r>
            <w:r w:rsidR="00B843D8">
              <w:t>.</w:t>
            </w: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3E26F4" w:rsidP="00A976CE">
            <w:pPr>
              <w:pStyle w:val="Position"/>
            </w:pPr>
            <w:r>
              <w:t>Line Cook</w:t>
            </w:r>
          </w:p>
        </w:tc>
        <w:tc>
          <w:tcPr>
            <w:tcW w:w="1980" w:type="dxa"/>
            <w:gridSpan w:val="2"/>
          </w:tcPr>
          <w:p w:rsidR="00534EF0" w:rsidRPr="00D010D9" w:rsidRDefault="003E26F4" w:rsidP="00534EF0">
            <w:pPr>
              <w:pStyle w:val="Dates"/>
            </w:pPr>
            <w:r>
              <w:t>2006-2007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3"/>
          </w:tcPr>
          <w:p w:rsidR="000C0974" w:rsidRDefault="003E26F4" w:rsidP="00534EF0">
            <w:r>
              <w:rPr>
                <w:rStyle w:val="LocationCharChar"/>
              </w:rPr>
              <w:t>TGI Fridays, Maryville, TN</w:t>
            </w:r>
          </w:p>
          <w:p w:rsidR="003E26F4" w:rsidRDefault="003E26F4" w:rsidP="000C0974">
            <w:pPr>
              <w:pStyle w:val="bulletedlist"/>
            </w:pPr>
            <w:r>
              <w:t>Effectively worked 6 various positions in the kitchen.</w:t>
            </w:r>
          </w:p>
          <w:p w:rsidR="003E26F4" w:rsidRDefault="003E26F4" w:rsidP="000C0974">
            <w:pPr>
              <w:pStyle w:val="bulletedlist"/>
            </w:pPr>
            <w:r>
              <w:t>Tasks included prep and set-up for daily business, cooking high volume lunch and dinner shifts.</w:t>
            </w:r>
          </w:p>
          <w:p w:rsidR="003E26F4" w:rsidRDefault="003E26F4" w:rsidP="000C0974">
            <w:pPr>
              <w:pStyle w:val="bulletedlist"/>
            </w:pPr>
            <w:r>
              <w:t>Responsible for receiving and putting away truck inventory.</w:t>
            </w:r>
          </w:p>
          <w:p w:rsidR="00534EF0" w:rsidRPr="00D010D9" w:rsidRDefault="00202456" w:rsidP="003E26F4">
            <w:pPr>
              <w:pStyle w:val="bulletedlist"/>
            </w:pPr>
            <w:r>
              <w:t>Implemented over 20 new menu additions.</w:t>
            </w: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A52784" w:rsidP="00A976CE">
            <w:pPr>
              <w:pStyle w:val="Position"/>
            </w:pPr>
            <w:r>
              <w:t>Kitchen Manager</w:t>
            </w:r>
          </w:p>
          <w:p w:rsidR="00D268CE" w:rsidRDefault="00D268CE" w:rsidP="00D268CE">
            <w:r>
              <w:rPr>
                <w:rStyle w:val="LocationCharChar"/>
              </w:rPr>
              <w:t>Calhoun’s Restaurant, Pigeon Forge, TN</w:t>
            </w:r>
          </w:p>
          <w:p w:rsidR="00D268CE" w:rsidRDefault="00D268CE" w:rsidP="00D268CE">
            <w:pPr>
              <w:pStyle w:val="bulletedlist"/>
            </w:pPr>
            <w:r>
              <w:t>Developed and maintained daily/weekly/monthly inventories while adhering to department budgets.</w:t>
            </w:r>
          </w:p>
          <w:p w:rsidR="00D268CE" w:rsidRDefault="00D268CE" w:rsidP="00D268CE">
            <w:pPr>
              <w:pStyle w:val="bulletedlist"/>
            </w:pPr>
            <w:r>
              <w:t>Managed 25 Kitchen employees, which included scheduling and daily supervision.</w:t>
            </w:r>
          </w:p>
          <w:p w:rsidR="00D268CE" w:rsidRDefault="00D268CE" w:rsidP="00D268CE">
            <w:pPr>
              <w:pStyle w:val="bulletedlist"/>
            </w:pPr>
            <w:r>
              <w:t>Processed Kitchen orders and deliveries.</w:t>
            </w:r>
          </w:p>
          <w:p w:rsidR="00447825" w:rsidRDefault="00447825" w:rsidP="00D268CE">
            <w:pPr>
              <w:pStyle w:val="bulletedlist"/>
            </w:pPr>
            <w:r>
              <w:t>Successfully maintained one of the top 3 lowest food cost percentages in the Corporation</w:t>
            </w:r>
            <w:r w:rsidR="006800AF">
              <w:t>.</w:t>
            </w:r>
          </w:p>
          <w:p w:rsidR="00D268CE" w:rsidRDefault="00D268CE" w:rsidP="00D268CE">
            <w:pPr>
              <w:pStyle w:val="Position"/>
            </w:pPr>
          </w:p>
        </w:tc>
        <w:tc>
          <w:tcPr>
            <w:tcW w:w="1980" w:type="dxa"/>
            <w:gridSpan w:val="2"/>
          </w:tcPr>
          <w:p w:rsidR="00534EF0" w:rsidRPr="00D010D9" w:rsidRDefault="00202456" w:rsidP="00534EF0">
            <w:pPr>
              <w:pStyle w:val="Dates"/>
            </w:pPr>
            <w:r>
              <w:t>2005-2006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34EF0" w:rsidRPr="00D010D9" w:rsidRDefault="00534EF0" w:rsidP="00D010D9"/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447825" w:rsidRPr="00911485" w:rsidRDefault="00447825" w:rsidP="00447825">
            <w:pPr>
              <w:pStyle w:val="ContactInformation"/>
            </w:pPr>
            <w:r>
              <w:t>James Likos</w:t>
            </w:r>
          </w:p>
          <w:p w:rsidR="00447825" w:rsidRPr="00D010D9" w:rsidRDefault="00447825" w:rsidP="00447825">
            <w:pPr>
              <w:pStyle w:val="ContactInformation"/>
            </w:pPr>
            <w:r>
              <w:t xml:space="preserve">421 </w:t>
            </w:r>
            <w:proofErr w:type="spellStart"/>
            <w:r>
              <w:t>Meadowlake</w:t>
            </w:r>
            <w:proofErr w:type="spellEnd"/>
            <w:r>
              <w:t xml:space="preserve"> Circle Seymour, TN 37865</w:t>
            </w:r>
          </w:p>
          <w:p w:rsidR="00447825" w:rsidRDefault="00447825" w:rsidP="00447825">
            <w:pPr>
              <w:pStyle w:val="ContactInformation"/>
            </w:pPr>
            <w:r>
              <w:t>865.765.2491</w:t>
            </w:r>
          </w:p>
          <w:p w:rsidR="008A32E5" w:rsidRDefault="00447825" w:rsidP="00447825">
            <w:r>
              <w:t>likos@charter.net</w:t>
            </w:r>
          </w:p>
          <w:p w:rsidR="007C4553" w:rsidRPr="00F44530" w:rsidRDefault="00447825" w:rsidP="00F44530">
            <w:pPr>
              <w:pStyle w:val="bulletedlist"/>
              <w:numPr>
                <w:ilvl w:val="0"/>
                <w:numId w:val="0"/>
              </w:numPr>
            </w:pPr>
            <w:r>
              <w:rPr>
                <w:b/>
              </w:rPr>
              <w:t xml:space="preserve">                                 </w:t>
            </w:r>
          </w:p>
          <w:p w:rsidR="007C4553" w:rsidRPr="007C4553" w:rsidRDefault="007C4553" w:rsidP="007C4553">
            <w:pPr>
              <w:pStyle w:val="bulletedlist"/>
              <w:numPr>
                <w:ilvl w:val="0"/>
                <w:numId w:val="0"/>
              </w:numPr>
            </w:pPr>
          </w:p>
          <w:p w:rsidR="007C4553" w:rsidRPr="00D010D9" w:rsidRDefault="007C4553" w:rsidP="007C4553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B17D29" w:rsidRPr="00D010D9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EDUCATION</w:t>
            </w:r>
          </w:p>
        </w:tc>
      </w:tr>
      <w:tr w:rsidR="00A976CE" w:rsidRPr="00D010D9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976CE" w:rsidRPr="00D010D9" w:rsidRDefault="00A976CE" w:rsidP="00D010D9"/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A976CE" w:rsidRDefault="00A976CE" w:rsidP="00A976CE">
            <w:pPr>
              <w:pStyle w:val="Position"/>
            </w:pPr>
            <w:r>
              <w:t>Diploma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976CE" w:rsidRPr="00D010D9" w:rsidRDefault="00A976CE" w:rsidP="00A976CE">
            <w:pPr>
              <w:pStyle w:val="Dates"/>
            </w:pPr>
            <w:r w:rsidRPr="00D010D9">
              <w:t>19</w:t>
            </w:r>
            <w:r w:rsidR="00447825">
              <w:t>89</w:t>
            </w:r>
          </w:p>
        </w:tc>
      </w:tr>
      <w:tr w:rsidR="00A976CE" w:rsidRPr="00D010D9">
        <w:trPr>
          <w:cantSplit/>
          <w:trHeight w:val="217"/>
        </w:trPr>
        <w:tc>
          <w:tcPr>
            <w:tcW w:w="446" w:type="dxa"/>
            <w:vMerge/>
          </w:tcPr>
          <w:p w:rsidR="00A976CE" w:rsidRPr="00D010D9" w:rsidRDefault="00A976CE" w:rsidP="00D010D9"/>
        </w:tc>
        <w:tc>
          <w:tcPr>
            <w:tcW w:w="8460" w:type="dxa"/>
            <w:gridSpan w:val="3"/>
          </w:tcPr>
          <w:p w:rsidR="00A976CE" w:rsidRDefault="00447825" w:rsidP="00D010D9">
            <w:pPr>
              <w:rPr>
                <w:rStyle w:val="LocationCharChar"/>
              </w:rPr>
            </w:pPr>
            <w:r>
              <w:rPr>
                <w:rStyle w:val="LocationCharChar"/>
              </w:rPr>
              <w:t>J.O. Johnson High School, Huntsville, AL</w:t>
            </w:r>
          </w:p>
          <w:p w:rsidR="00447825" w:rsidRDefault="00447825" w:rsidP="00D010D9">
            <w:pPr>
              <w:rPr>
                <w:rStyle w:val="LocationCharChar"/>
                <w:i w:val="0"/>
              </w:rPr>
            </w:pPr>
            <w:r>
              <w:rPr>
                <w:rStyle w:val="LocationCharChar"/>
                <w:b/>
                <w:i w:val="0"/>
              </w:rPr>
              <w:t xml:space="preserve">Associates                                                                                                                         </w:t>
            </w:r>
            <w:r>
              <w:rPr>
                <w:rStyle w:val="LocationCharChar"/>
                <w:i w:val="0"/>
              </w:rPr>
              <w:t>2002</w:t>
            </w:r>
          </w:p>
          <w:p w:rsidR="00447825" w:rsidRPr="00447825" w:rsidRDefault="00447825" w:rsidP="00D010D9">
            <w:pPr>
              <w:rPr>
                <w:i/>
              </w:rPr>
            </w:pPr>
            <w:r>
              <w:rPr>
                <w:rStyle w:val="LocationCharChar"/>
              </w:rPr>
              <w:t>South College, Knoxville, TN</w:t>
            </w:r>
          </w:p>
        </w:tc>
      </w:tr>
    </w:tbl>
    <w:p w:rsidR="00517E38" w:rsidRPr="00D010D9" w:rsidRDefault="00447825" w:rsidP="00D010D9">
      <w:r>
        <w:t xml:space="preserve"> </w:t>
      </w:r>
    </w:p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8906"/>
      </w:tblGrid>
      <w:tr w:rsidR="00517E38" w:rsidRPr="00D010D9" w:rsidTr="00A02B30">
        <w:trPr>
          <w:cantSplit/>
          <w:trHeight w:val="218"/>
        </w:trPr>
        <w:tc>
          <w:tcPr>
            <w:tcW w:w="8906" w:type="dxa"/>
            <w:tcBorders>
              <w:top w:val="single" w:sz="2" w:space="0" w:color="999999"/>
              <w:bottom w:val="single" w:sz="2" w:space="0" w:color="999999"/>
            </w:tcBorders>
          </w:tcPr>
          <w:p w:rsidR="00517E38" w:rsidRPr="00D010D9" w:rsidRDefault="00517E38" w:rsidP="00A02B30">
            <w:pPr>
              <w:pStyle w:val="Heading1"/>
            </w:pPr>
            <w:r>
              <w:t>CERTIFICATIONS</w:t>
            </w:r>
          </w:p>
        </w:tc>
      </w:tr>
    </w:tbl>
    <w:p w:rsidR="00B17D29" w:rsidRDefault="00517E38" w:rsidP="00D010D9">
      <w:pPr>
        <w:rPr>
          <w:i/>
        </w:rPr>
      </w:pPr>
      <w:r>
        <w:t xml:space="preserve">        </w:t>
      </w:r>
      <w:proofErr w:type="spellStart"/>
      <w:r>
        <w:rPr>
          <w:i/>
        </w:rPr>
        <w:t>CompTIA</w:t>
      </w:r>
      <w:proofErr w:type="spellEnd"/>
      <w:r>
        <w:rPr>
          <w:i/>
        </w:rPr>
        <w:t xml:space="preserve"> A+</w:t>
      </w:r>
    </w:p>
    <w:p w:rsidR="00517E38" w:rsidRDefault="00517E38" w:rsidP="00D010D9">
      <w:pPr>
        <w:rPr>
          <w:i/>
        </w:rPr>
      </w:pPr>
      <w:r>
        <w:rPr>
          <w:i/>
        </w:rPr>
        <w:t xml:space="preserve">        Microsoft Certified Professional 2000</w:t>
      </w:r>
    </w:p>
    <w:p w:rsidR="00517E38" w:rsidRDefault="00517E38" w:rsidP="00D010D9">
      <w:pPr>
        <w:rPr>
          <w:i/>
        </w:rPr>
      </w:pPr>
      <w:r>
        <w:rPr>
          <w:i/>
        </w:rPr>
        <w:t xml:space="preserve">        Microsoft Certified Professional 2000 Server</w:t>
      </w:r>
    </w:p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8906"/>
      </w:tblGrid>
      <w:tr w:rsidR="00517E38" w:rsidRPr="00D010D9" w:rsidTr="00A02B30">
        <w:trPr>
          <w:cantSplit/>
          <w:trHeight w:val="218"/>
        </w:trPr>
        <w:tc>
          <w:tcPr>
            <w:tcW w:w="8906" w:type="dxa"/>
            <w:tcBorders>
              <w:top w:val="single" w:sz="2" w:space="0" w:color="999999"/>
              <w:bottom w:val="single" w:sz="2" w:space="0" w:color="999999"/>
            </w:tcBorders>
          </w:tcPr>
          <w:p w:rsidR="00517E38" w:rsidRPr="00D010D9" w:rsidRDefault="00517E38" w:rsidP="00A02B30">
            <w:pPr>
              <w:pStyle w:val="Heading1"/>
            </w:pPr>
            <w:r>
              <w:t>AWARDS</w:t>
            </w:r>
          </w:p>
        </w:tc>
      </w:tr>
    </w:tbl>
    <w:p w:rsidR="00517E38" w:rsidRPr="00517E38" w:rsidRDefault="00517E38" w:rsidP="00517E38">
      <w:pPr>
        <w:spacing w:line="240" w:lineRule="auto"/>
        <w:rPr>
          <w:i/>
        </w:rPr>
      </w:pPr>
      <w:r>
        <w:t xml:space="preserve">        </w:t>
      </w:r>
      <w:r w:rsidRPr="00517E38">
        <w:rPr>
          <w:i/>
        </w:rPr>
        <w:t>Member of Student Affairs Action Committee (SAAC)</w:t>
      </w:r>
    </w:p>
    <w:p w:rsidR="00517E38" w:rsidRDefault="00517E38" w:rsidP="00517E38">
      <w:pPr>
        <w:rPr>
          <w:i/>
        </w:rPr>
      </w:pPr>
      <w:r w:rsidRPr="00517E38">
        <w:rPr>
          <w:i/>
        </w:rPr>
        <w:t xml:space="preserve">        Who’s Who </w:t>
      </w:r>
      <w:proofErr w:type="gramStart"/>
      <w:r w:rsidRPr="00517E38">
        <w:rPr>
          <w:i/>
        </w:rPr>
        <w:t>Among</w:t>
      </w:r>
      <w:proofErr w:type="gramEnd"/>
      <w:r w:rsidRPr="00517E38">
        <w:rPr>
          <w:i/>
        </w:rPr>
        <w:t xml:space="preserve"> Jr. College Students</w:t>
      </w:r>
    </w:p>
    <w:p w:rsidR="009050D5" w:rsidRPr="009050D5" w:rsidRDefault="009050D5" w:rsidP="00517E38">
      <w:pPr>
        <w:rPr>
          <w:i/>
        </w:rPr>
      </w:pPr>
      <w:r>
        <w:rPr>
          <w:i/>
        </w:rPr>
        <w:t xml:space="preserve">       </w:t>
      </w:r>
      <w:r>
        <w:t xml:space="preserve"> </w:t>
      </w:r>
      <w:r>
        <w:rPr>
          <w:i/>
        </w:rPr>
        <w:t>Charter Champion Award</w:t>
      </w:r>
    </w:p>
    <w:sectPr w:rsidR="009050D5" w:rsidRPr="009050D5" w:rsidSect="004478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5E0"/>
    <w:multiLevelType w:val="hybridMultilevel"/>
    <w:tmpl w:val="1C7E84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7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A0"/>
    <w:rsid w:val="00060B46"/>
    <w:rsid w:val="000C0974"/>
    <w:rsid w:val="000C1B3A"/>
    <w:rsid w:val="000D2EFE"/>
    <w:rsid w:val="00134F09"/>
    <w:rsid w:val="00202456"/>
    <w:rsid w:val="00211C30"/>
    <w:rsid w:val="002644E8"/>
    <w:rsid w:val="002D4BF9"/>
    <w:rsid w:val="002F43A0"/>
    <w:rsid w:val="00352A93"/>
    <w:rsid w:val="00381EF7"/>
    <w:rsid w:val="003E26F4"/>
    <w:rsid w:val="00447825"/>
    <w:rsid w:val="00483A4E"/>
    <w:rsid w:val="00517E38"/>
    <w:rsid w:val="00534EF0"/>
    <w:rsid w:val="005C621F"/>
    <w:rsid w:val="00624901"/>
    <w:rsid w:val="006800AF"/>
    <w:rsid w:val="006B6DD7"/>
    <w:rsid w:val="00717C3D"/>
    <w:rsid w:val="0073189C"/>
    <w:rsid w:val="00775413"/>
    <w:rsid w:val="007C4553"/>
    <w:rsid w:val="007C53C6"/>
    <w:rsid w:val="00845AEC"/>
    <w:rsid w:val="008A32E5"/>
    <w:rsid w:val="009050D5"/>
    <w:rsid w:val="00911485"/>
    <w:rsid w:val="00A52784"/>
    <w:rsid w:val="00A976CE"/>
    <w:rsid w:val="00AD2B9E"/>
    <w:rsid w:val="00B17D29"/>
    <w:rsid w:val="00B51F14"/>
    <w:rsid w:val="00B843D8"/>
    <w:rsid w:val="00B949B7"/>
    <w:rsid w:val="00D010D9"/>
    <w:rsid w:val="00D268CE"/>
    <w:rsid w:val="00D63FB2"/>
    <w:rsid w:val="00E302AE"/>
    <w:rsid w:val="00E401A0"/>
    <w:rsid w:val="00F40840"/>
    <w:rsid w:val="00F4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52A93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character" w:styleId="Hyperlink">
    <w:name w:val="Hyperlink"/>
    <w:basedOn w:val="DefaultParagraphFont"/>
    <w:rsid w:val="00D26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52A93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character" w:styleId="Hyperlink">
    <w:name w:val="Hyperlink"/>
    <w:basedOn w:val="DefaultParagraphFont"/>
    <w:rsid w:val="00D26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ikos\AppData\Roaming\Microsoft\Templates\TP03000414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F3109-A761-4EBA-91C5-5F80A94B5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CD736-CBF6-4691-9B5C-1FC670EB3BE4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TP030004143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jlikos</dc:creator>
  <cp:lastModifiedBy>Admin</cp:lastModifiedBy>
  <cp:revision>2</cp:revision>
  <cp:lastPrinted>2003-10-10T17:13:00Z</cp:lastPrinted>
  <dcterms:created xsi:type="dcterms:W3CDTF">2012-01-13T17:00:00Z</dcterms:created>
  <dcterms:modified xsi:type="dcterms:W3CDTF">2012-01-13T17:00:00Z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TC300041439990</vt:lpwstr>
  </property>
</Properties>
</file>